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3774" w14:textId="77777777" w:rsidR="00D445E8" w:rsidRPr="00F37FA1" w:rsidRDefault="00D445E8" w:rsidP="00CC32D7">
      <w:pPr>
        <w:ind w:leftChars="-150" w:left="-360"/>
        <w:rPr>
          <w:rFonts w:hint="eastAsia"/>
        </w:rPr>
      </w:pPr>
    </w:p>
    <w:p w14:paraId="27C00D65" w14:textId="77777777" w:rsidR="00247D38" w:rsidRPr="00F37FA1" w:rsidRDefault="00247D38" w:rsidP="00247D38">
      <w:pPr>
        <w:jc w:val="right"/>
        <w:rPr>
          <w:rFonts w:hint="eastAsia"/>
          <w:szCs w:val="24"/>
        </w:rPr>
      </w:pPr>
    </w:p>
    <w:p w14:paraId="0DCEB4A2" w14:textId="77777777" w:rsidR="00D445E8" w:rsidRPr="00F37FA1" w:rsidRDefault="001A10FB" w:rsidP="009330FA">
      <w:pPr>
        <w:jc w:val="center"/>
        <w:rPr>
          <w:rFonts w:hint="eastAsia"/>
          <w:szCs w:val="24"/>
        </w:rPr>
      </w:pPr>
      <w:r w:rsidRPr="00F37FA1">
        <w:rPr>
          <w:rFonts w:hint="eastAsia"/>
          <w:szCs w:val="24"/>
        </w:rPr>
        <w:t>保 有 個 人 情 報</w:t>
      </w:r>
      <w:r w:rsidR="00D445E8" w:rsidRPr="00F37FA1">
        <w:rPr>
          <w:rFonts w:hint="eastAsia"/>
          <w:szCs w:val="24"/>
        </w:rPr>
        <w:t xml:space="preserve"> 開 示 請 求 書</w:t>
      </w:r>
    </w:p>
    <w:p w14:paraId="4DF475A1" w14:textId="77777777" w:rsidR="00F5303F" w:rsidRPr="00F37FA1" w:rsidRDefault="00F5303F">
      <w:pPr>
        <w:jc w:val="right"/>
        <w:rPr>
          <w:rFonts w:hint="eastAsia"/>
        </w:rPr>
      </w:pPr>
    </w:p>
    <w:p w14:paraId="365185F8" w14:textId="77777777" w:rsidR="00D445E8" w:rsidRPr="00F37FA1" w:rsidRDefault="00D445E8">
      <w:pPr>
        <w:jc w:val="right"/>
        <w:rPr>
          <w:rFonts w:hint="eastAsia"/>
        </w:rPr>
      </w:pPr>
      <w:r w:rsidRPr="00F37FA1">
        <w:rPr>
          <w:rFonts w:hint="eastAsia"/>
        </w:rPr>
        <w:t>年    月    日</w:t>
      </w:r>
    </w:p>
    <w:p w14:paraId="708D44D2" w14:textId="77777777" w:rsidR="00D445E8" w:rsidRPr="00F37FA1" w:rsidRDefault="00D445E8">
      <w:pPr>
        <w:rPr>
          <w:rFonts w:hint="eastAsia"/>
        </w:rPr>
      </w:pPr>
    </w:p>
    <w:p w14:paraId="7696224C" w14:textId="77777777" w:rsidR="00D445E8" w:rsidRPr="00F37FA1" w:rsidRDefault="00D445E8">
      <w:pPr>
        <w:rPr>
          <w:rFonts w:hint="eastAsia"/>
        </w:rPr>
      </w:pPr>
      <w:r w:rsidRPr="00F37FA1">
        <w:rPr>
          <w:rFonts w:hint="eastAsia"/>
        </w:rPr>
        <w:t xml:space="preserve">  </w:t>
      </w:r>
      <w:r w:rsidR="00C22F79">
        <w:rPr>
          <w:rFonts w:hint="eastAsia"/>
        </w:rPr>
        <w:t xml:space="preserve">　　　　　</w:t>
      </w:r>
      <w:r w:rsidR="00EC6097">
        <w:rPr>
          <w:rFonts w:hint="eastAsia"/>
        </w:rPr>
        <w:t xml:space="preserve">　</w:t>
      </w:r>
      <w:r w:rsidRPr="00F37FA1">
        <w:rPr>
          <w:rFonts w:hint="eastAsia"/>
        </w:rPr>
        <w:t>殿</w:t>
      </w:r>
    </w:p>
    <w:p w14:paraId="78AEC11B" w14:textId="77777777" w:rsidR="00D445E8" w:rsidRPr="00F37FA1" w:rsidRDefault="00D445E8">
      <w:pPr>
        <w:pStyle w:val="a3"/>
        <w:rPr>
          <w:rFonts w:ascii="ＭＳ 明朝" w:hint="eastAsia"/>
        </w:rPr>
      </w:pPr>
    </w:p>
    <w:p w14:paraId="6333209E" w14:textId="77777777" w:rsidR="00D445E8" w:rsidRPr="00F37FA1" w:rsidRDefault="00D445E8" w:rsidP="00E41219">
      <w:pPr>
        <w:ind w:leftChars="1550" w:left="3720"/>
        <w:rPr>
          <w:rFonts w:hint="eastAsia"/>
        </w:rPr>
      </w:pPr>
      <w:r w:rsidRPr="00EC6097">
        <w:rPr>
          <w:rFonts w:hint="eastAsia"/>
          <w:spacing w:val="480"/>
          <w:kern w:val="0"/>
          <w:fitText w:val="1440" w:id="-1859407872"/>
        </w:rPr>
        <w:t>氏</w:t>
      </w:r>
      <w:r w:rsidRPr="00EC6097">
        <w:rPr>
          <w:rFonts w:hint="eastAsia"/>
          <w:kern w:val="0"/>
          <w:fitText w:val="1440" w:id="-1859407872"/>
        </w:rPr>
        <w:t>名</w:t>
      </w:r>
      <w:r w:rsidR="00EC6097">
        <w:rPr>
          <w:rFonts w:hint="eastAsia"/>
          <w:kern w:val="0"/>
        </w:rPr>
        <w:t xml:space="preserve">　</w:t>
      </w:r>
    </w:p>
    <w:p w14:paraId="3B773852" w14:textId="77777777" w:rsidR="00D8520C" w:rsidRPr="00F37FA1" w:rsidRDefault="00E41219" w:rsidP="00E41219">
      <w:pPr>
        <w:ind w:leftChars="1550" w:left="3720"/>
        <w:rPr>
          <w:rFonts w:hint="eastAsia"/>
        </w:rPr>
      </w:pPr>
      <w:r w:rsidRPr="00C22F79">
        <w:rPr>
          <w:rFonts w:hint="eastAsia"/>
          <w:spacing w:val="77"/>
          <w:kern w:val="0"/>
          <w:fitText w:val="1440" w:id="-1859407871"/>
        </w:rPr>
        <w:t>郵便番</w:t>
      </w:r>
      <w:r w:rsidRPr="00C22F79">
        <w:rPr>
          <w:rFonts w:hint="eastAsia"/>
          <w:spacing w:val="8"/>
          <w:kern w:val="0"/>
          <w:fitText w:val="1440" w:id="-1859407871"/>
        </w:rPr>
        <w:t>号</w:t>
      </w:r>
      <w:r w:rsidR="00EC6097">
        <w:rPr>
          <w:rFonts w:hint="eastAsia"/>
          <w:kern w:val="0"/>
        </w:rPr>
        <w:t xml:space="preserve">　</w:t>
      </w:r>
    </w:p>
    <w:p w14:paraId="67B88358" w14:textId="77777777" w:rsidR="00E41219" w:rsidRPr="00F37FA1" w:rsidRDefault="00D445E8" w:rsidP="00E41219">
      <w:pPr>
        <w:pStyle w:val="a3"/>
        <w:ind w:leftChars="1550" w:left="3720"/>
        <w:rPr>
          <w:rFonts w:hint="eastAsia"/>
        </w:rPr>
      </w:pPr>
      <w:r w:rsidRPr="00EC6097">
        <w:rPr>
          <w:rFonts w:hint="eastAsia"/>
          <w:kern w:val="0"/>
          <w:fitText w:val="1440" w:id="-1859407870"/>
        </w:rPr>
        <w:t>住所</w:t>
      </w:r>
      <w:r w:rsidR="00E41219" w:rsidRPr="00EC6097">
        <w:rPr>
          <w:rFonts w:hint="eastAsia"/>
          <w:kern w:val="0"/>
          <w:fitText w:val="1440" w:id="-1859407870"/>
        </w:rPr>
        <w:t>（居所）</w:t>
      </w:r>
      <w:r w:rsidR="00EC6097">
        <w:rPr>
          <w:rFonts w:hint="eastAsia"/>
          <w:kern w:val="0"/>
        </w:rPr>
        <w:t xml:space="preserve">　</w:t>
      </w:r>
    </w:p>
    <w:p w14:paraId="2C93B3D7" w14:textId="77777777" w:rsidR="00D445E8" w:rsidRPr="00F37FA1" w:rsidRDefault="00E41219" w:rsidP="00E41219">
      <w:pPr>
        <w:pStyle w:val="a3"/>
        <w:ind w:leftChars="1550" w:left="3720"/>
        <w:rPr>
          <w:rFonts w:ascii="ＭＳ 明朝" w:hint="eastAsia"/>
        </w:rPr>
      </w:pPr>
      <w:r w:rsidRPr="00C22F79">
        <w:rPr>
          <w:rFonts w:hint="eastAsia"/>
          <w:spacing w:val="77"/>
          <w:kern w:val="0"/>
          <w:fitText w:val="1440" w:id="-1859407869"/>
        </w:rPr>
        <w:t>電</w:t>
      </w:r>
      <w:r w:rsidR="00D445E8" w:rsidRPr="00C22F79">
        <w:rPr>
          <w:rFonts w:hint="eastAsia"/>
          <w:spacing w:val="77"/>
          <w:kern w:val="0"/>
          <w:fitText w:val="1440" w:id="-1859407869"/>
        </w:rPr>
        <w:t>話</w:t>
      </w:r>
      <w:r w:rsidRPr="00C22F79">
        <w:rPr>
          <w:rFonts w:hint="eastAsia"/>
          <w:spacing w:val="77"/>
          <w:kern w:val="0"/>
          <w:fitText w:val="1440" w:id="-1859407869"/>
        </w:rPr>
        <w:t>番</w:t>
      </w:r>
      <w:r w:rsidRPr="00C22F79">
        <w:rPr>
          <w:rFonts w:hint="eastAsia"/>
          <w:spacing w:val="8"/>
          <w:kern w:val="0"/>
          <w:fitText w:val="1440" w:id="-1859407869"/>
        </w:rPr>
        <w:t>号</w:t>
      </w:r>
      <w:r w:rsidR="00EC6097">
        <w:rPr>
          <w:rFonts w:hint="eastAsia"/>
          <w:kern w:val="0"/>
        </w:rPr>
        <w:t xml:space="preserve">　</w:t>
      </w:r>
    </w:p>
    <w:p w14:paraId="39671606" w14:textId="77777777" w:rsidR="00D445E8" w:rsidRPr="00F37FA1" w:rsidRDefault="00D445E8">
      <w:pPr>
        <w:rPr>
          <w:rFonts w:hint="eastAsia"/>
        </w:rPr>
      </w:pPr>
    </w:p>
    <w:p w14:paraId="42C4B2A1" w14:textId="77777777" w:rsidR="00D815B9" w:rsidRPr="00EA2A4E" w:rsidRDefault="00D815B9" w:rsidP="00D815B9">
      <w:pPr>
        <w:autoSpaceDN w:val="0"/>
        <w:ind w:leftChars="100" w:left="240" w:rightChars="70" w:right="168"/>
        <w:rPr>
          <w:rFonts w:hint="eastAsia"/>
          <w:kern w:val="22"/>
        </w:rPr>
      </w:pPr>
      <w:r w:rsidRPr="00EA2A4E">
        <w:rPr>
          <w:rFonts w:hint="eastAsia"/>
          <w:kern w:val="22"/>
        </w:rPr>
        <w:t xml:space="preserve">　個人情報の保護に関する法律第77条第１項の規定により、次のとおり保有個人情報の開示請求をします。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815B9" w:rsidRPr="00EA2A4E" w14:paraId="18B9D1DB" w14:textId="77777777" w:rsidTr="00BC59D1">
        <w:tblPrEx>
          <w:tblCellMar>
            <w:top w:w="0" w:type="dxa"/>
            <w:bottom w:w="0" w:type="dxa"/>
          </w:tblCellMar>
        </w:tblPrEx>
        <w:trPr>
          <w:cantSplit/>
        </w:trPr>
        <w:tc>
          <w:tcPr>
            <w:tcW w:w="2185" w:type="dxa"/>
            <w:vAlign w:val="center"/>
          </w:tcPr>
          <w:p w14:paraId="0F05AB26" w14:textId="77777777" w:rsidR="00D815B9" w:rsidRPr="00EA2A4E" w:rsidRDefault="00D815B9" w:rsidP="00BC59D1">
            <w:pPr>
              <w:autoSpaceDN w:val="0"/>
              <w:jc w:val="distribute"/>
              <w:rPr>
                <w:rFonts w:hint="eastAsia"/>
                <w:kern w:val="22"/>
              </w:rPr>
            </w:pPr>
            <w:r w:rsidRPr="00EA2A4E">
              <w:rPr>
                <w:rFonts w:hint="eastAsia"/>
                <w:kern w:val="22"/>
              </w:rPr>
              <w:t>※ 請求者の区分</w:t>
            </w:r>
          </w:p>
        </w:tc>
        <w:tc>
          <w:tcPr>
            <w:tcW w:w="6120" w:type="dxa"/>
          </w:tcPr>
          <w:p w14:paraId="6783906B" w14:textId="77777777" w:rsidR="00D815B9" w:rsidRPr="00EA2A4E" w:rsidRDefault="00D815B9" w:rsidP="00BC59D1">
            <w:pPr>
              <w:autoSpaceDN w:val="0"/>
              <w:rPr>
                <w:kern w:val="22"/>
              </w:rPr>
            </w:pPr>
            <w:r w:rsidRPr="00EA2A4E">
              <w:rPr>
                <w:rFonts w:hint="eastAsia"/>
                <w:kern w:val="22"/>
              </w:rPr>
              <w:t>１　本人</w:t>
            </w:r>
          </w:p>
          <w:p w14:paraId="3D483AE1" w14:textId="77777777" w:rsidR="00D815B9" w:rsidRPr="00EA2A4E" w:rsidRDefault="00D815B9" w:rsidP="00BC59D1">
            <w:pPr>
              <w:autoSpaceDN w:val="0"/>
              <w:rPr>
                <w:kern w:val="22"/>
              </w:rPr>
            </w:pPr>
            <w:r w:rsidRPr="00EA2A4E">
              <w:rPr>
                <w:rFonts w:hint="eastAsia"/>
                <w:kern w:val="22"/>
              </w:rPr>
              <w:t>２　本人の法定代理人</w:t>
            </w:r>
          </w:p>
          <w:p w14:paraId="170793B2" w14:textId="77777777" w:rsidR="00D815B9" w:rsidRPr="00EA2A4E" w:rsidRDefault="00D815B9" w:rsidP="00BC59D1">
            <w:pPr>
              <w:autoSpaceDN w:val="0"/>
              <w:rPr>
                <w:rFonts w:hint="eastAsia"/>
                <w:kern w:val="22"/>
              </w:rPr>
            </w:pPr>
            <w:r w:rsidRPr="00EA2A4E">
              <w:rPr>
                <w:rFonts w:hint="eastAsia"/>
                <w:kern w:val="22"/>
              </w:rPr>
              <w:t>３　本人の任意代理人</w:t>
            </w:r>
          </w:p>
        </w:tc>
      </w:tr>
      <w:tr w:rsidR="00D815B9" w:rsidRPr="00EA2A4E" w14:paraId="7963375C" w14:textId="77777777" w:rsidTr="00BC59D1">
        <w:tblPrEx>
          <w:tblCellMar>
            <w:top w:w="0" w:type="dxa"/>
            <w:bottom w:w="0" w:type="dxa"/>
          </w:tblCellMar>
        </w:tblPrEx>
        <w:trPr>
          <w:cantSplit/>
        </w:trPr>
        <w:tc>
          <w:tcPr>
            <w:tcW w:w="2185" w:type="dxa"/>
            <w:vAlign w:val="center"/>
          </w:tcPr>
          <w:p w14:paraId="2BB48F42" w14:textId="77777777" w:rsidR="00D815B9" w:rsidRPr="00EA2A4E" w:rsidRDefault="00D815B9" w:rsidP="00BC59D1">
            <w:pPr>
              <w:autoSpaceDN w:val="0"/>
              <w:jc w:val="distribute"/>
              <w:rPr>
                <w:rFonts w:hint="eastAsia"/>
                <w:kern w:val="22"/>
              </w:rPr>
            </w:pPr>
            <w:r w:rsidRPr="00EA2A4E">
              <w:rPr>
                <w:rFonts w:hint="eastAsia"/>
                <w:kern w:val="22"/>
              </w:rPr>
              <w:t>開示請求をする保有個人情報の内容</w:t>
            </w:r>
          </w:p>
        </w:tc>
        <w:tc>
          <w:tcPr>
            <w:tcW w:w="6120" w:type="dxa"/>
          </w:tcPr>
          <w:p w14:paraId="48E8A281" w14:textId="77777777" w:rsidR="00D815B9" w:rsidRPr="00EA2A4E" w:rsidRDefault="00D815B9" w:rsidP="00BC59D1">
            <w:pPr>
              <w:autoSpaceDN w:val="0"/>
              <w:rPr>
                <w:rFonts w:hint="eastAsia"/>
                <w:kern w:val="22"/>
              </w:rPr>
            </w:pPr>
          </w:p>
          <w:p w14:paraId="1FAF0C4D" w14:textId="77777777" w:rsidR="00D815B9" w:rsidRPr="00EA2A4E" w:rsidRDefault="00D815B9" w:rsidP="00BC59D1">
            <w:pPr>
              <w:autoSpaceDN w:val="0"/>
              <w:rPr>
                <w:kern w:val="22"/>
              </w:rPr>
            </w:pPr>
          </w:p>
          <w:p w14:paraId="1977ACDC" w14:textId="77777777" w:rsidR="00D815B9" w:rsidRPr="00EA2A4E" w:rsidRDefault="00D815B9" w:rsidP="00BC59D1">
            <w:pPr>
              <w:autoSpaceDN w:val="0"/>
              <w:rPr>
                <w:kern w:val="22"/>
              </w:rPr>
            </w:pPr>
          </w:p>
          <w:p w14:paraId="1F2F20F5" w14:textId="77777777" w:rsidR="00D815B9" w:rsidRPr="00EA2A4E" w:rsidRDefault="00D815B9" w:rsidP="00BC59D1">
            <w:pPr>
              <w:autoSpaceDN w:val="0"/>
              <w:rPr>
                <w:rFonts w:hint="eastAsia"/>
                <w:kern w:val="22"/>
              </w:rPr>
            </w:pPr>
          </w:p>
          <w:p w14:paraId="6E1010D9" w14:textId="77777777" w:rsidR="00D815B9" w:rsidRPr="00EA2A4E" w:rsidRDefault="00D815B9" w:rsidP="00BC59D1">
            <w:pPr>
              <w:autoSpaceDN w:val="0"/>
              <w:rPr>
                <w:rFonts w:hint="eastAsia"/>
                <w:kern w:val="22"/>
              </w:rPr>
            </w:pPr>
          </w:p>
        </w:tc>
      </w:tr>
      <w:tr w:rsidR="00D815B9" w:rsidRPr="00EA2A4E" w14:paraId="1BD060F2" w14:textId="77777777" w:rsidTr="00BC59D1">
        <w:tblPrEx>
          <w:tblCellMar>
            <w:top w:w="0" w:type="dxa"/>
            <w:bottom w:w="0" w:type="dxa"/>
          </w:tblCellMar>
        </w:tblPrEx>
        <w:trPr>
          <w:cantSplit/>
        </w:trPr>
        <w:tc>
          <w:tcPr>
            <w:tcW w:w="2185" w:type="dxa"/>
            <w:vAlign w:val="center"/>
          </w:tcPr>
          <w:p w14:paraId="6E4FBF3A" w14:textId="77777777" w:rsidR="00D815B9" w:rsidRPr="00EA2A4E" w:rsidRDefault="00D815B9" w:rsidP="00BC59D1">
            <w:pPr>
              <w:autoSpaceDN w:val="0"/>
              <w:spacing w:beforeLines="200" w:before="720"/>
              <w:jc w:val="distribute"/>
              <w:rPr>
                <w:kern w:val="22"/>
              </w:rPr>
            </w:pPr>
            <w:r w:rsidRPr="00EA2A4E">
              <w:rPr>
                <w:rFonts w:hint="eastAsia"/>
                <w:kern w:val="22"/>
              </w:rPr>
              <w:t>※ 開示の実施の</w:t>
            </w:r>
          </w:p>
          <w:p w14:paraId="04680930" w14:textId="77777777" w:rsidR="00D815B9" w:rsidRPr="00EA2A4E" w:rsidRDefault="00D815B9" w:rsidP="00BC59D1">
            <w:pPr>
              <w:autoSpaceDN w:val="0"/>
              <w:ind w:leftChars="170" w:left="408"/>
              <w:rPr>
                <w:rFonts w:hint="eastAsia"/>
                <w:kern w:val="22"/>
              </w:rPr>
            </w:pPr>
            <w:r w:rsidRPr="00EA2A4E">
              <w:rPr>
                <w:noProof/>
                <w:kern w:val="22"/>
              </w:rPr>
              <w:pict w14:anchorId="49A13AF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229" type="#_x0000_t86" style="position:absolute;left:0;text-align:left;margin-left:93.3pt;margin-top:13.5pt;width:6.5pt;height:33.3pt;z-index:251658240">
                  <v:textbox inset="5.85pt,.7pt,5.85pt,.7pt"/>
                </v:shape>
              </w:pict>
            </w:r>
            <w:r w:rsidRPr="00EA2A4E">
              <w:rPr>
                <w:noProof/>
                <w:kern w:val="22"/>
              </w:rPr>
              <w:pict w14:anchorId="496025D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228" type="#_x0000_t85" style="position:absolute;left:0;text-align:left;margin-left:2.3pt;margin-top:13.8pt;width:6pt;height:34.55pt;z-index:251657216">
                  <v:textbox inset="5.85pt,.7pt,5.85pt,.7pt"/>
                </v:shape>
              </w:pict>
            </w:r>
            <w:r w:rsidRPr="00EA2A4E">
              <w:rPr>
                <w:rFonts w:hint="eastAsia"/>
                <w:kern w:val="22"/>
              </w:rPr>
              <w:t>方法等</w:t>
            </w:r>
          </w:p>
          <w:p w14:paraId="26352652" w14:textId="77777777" w:rsidR="00D815B9" w:rsidRPr="00EA2A4E" w:rsidRDefault="00D815B9" w:rsidP="00BC59D1">
            <w:pPr>
              <w:autoSpaceDN w:val="0"/>
              <w:ind w:leftChars="119" w:left="286" w:rightChars="108" w:right="259"/>
              <w:rPr>
                <w:rFonts w:hint="eastAsia"/>
                <w:kern w:val="22"/>
              </w:rPr>
            </w:pPr>
            <w:r w:rsidRPr="00EA2A4E">
              <w:rPr>
                <w:rFonts w:hint="eastAsia"/>
                <w:kern w:val="22"/>
              </w:rPr>
              <w:t>この欄の記載は任意です。</w:t>
            </w:r>
          </w:p>
        </w:tc>
        <w:tc>
          <w:tcPr>
            <w:tcW w:w="6120" w:type="dxa"/>
            <w:vAlign w:val="center"/>
          </w:tcPr>
          <w:p w14:paraId="600BCDE3" w14:textId="77777777" w:rsidR="00D815B9" w:rsidRPr="00EA2A4E" w:rsidRDefault="00D815B9" w:rsidP="00BC59D1">
            <w:pPr>
              <w:autoSpaceDN w:val="0"/>
              <w:rPr>
                <w:kern w:val="22"/>
              </w:rPr>
            </w:pPr>
          </w:p>
          <w:p w14:paraId="3FE65CD9" w14:textId="77777777" w:rsidR="00D815B9" w:rsidRPr="00EA2A4E" w:rsidRDefault="00D815B9" w:rsidP="00BC59D1">
            <w:pPr>
              <w:autoSpaceDN w:val="0"/>
              <w:rPr>
                <w:kern w:val="22"/>
              </w:rPr>
            </w:pPr>
            <w:r w:rsidRPr="00EA2A4E">
              <w:rPr>
                <w:rFonts w:hint="eastAsia"/>
                <w:kern w:val="22"/>
              </w:rPr>
              <w:t>１　庁舎における開示の実施を希望する。</w:t>
            </w:r>
          </w:p>
          <w:p w14:paraId="0384D371" w14:textId="77777777" w:rsidR="00D815B9" w:rsidRPr="00EA2A4E" w:rsidRDefault="00D815B9" w:rsidP="00BC59D1">
            <w:pPr>
              <w:autoSpaceDN w:val="0"/>
              <w:rPr>
                <w:kern w:val="22"/>
              </w:rPr>
            </w:pPr>
            <w:r w:rsidRPr="00EA2A4E">
              <w:rPr>
                <w:rFonts w:hint="eastAsia"/>
                <w:kern w:val="22"/>
              </w:rPr>
              <w:t xml:space="preserve">　　＜実施の方法＞</w:t>
            </w:r>
          </w:p>
          <w:p w14:paraId="19B04B07" w14:textId="77777777" w:rsidR="00D815B9" w:rsidRPr="00EA2A4E" w:rsidRDefault="00D815B9" w:rsidP="00BC59D1">
            <w:pPr>
              <w:autoSpaceDN w:val="0"/>
              <w:rPr>
                <w:kern w:val="22"/>
              </w:rPr>
            </w:pPr>
            <w:r w:rsidRPr="00EA2A4E">
              <w:rPr>
                <w:rFonts w:hint="eastAsia"/>
                <w:kern w:val="22"/>
              </w:rPr>
              <w:t xml:space="preserve">　　□　閲覧</w:t>
            </w:r>
          </w:p>
          <w:p w14:paraId="1B3B0F22" w14:textId="77777777" w:rsidR="00D815B9" w:rsidRPr="00EA2A4E" w:rsidRDefault="00D815B9" w:rsidP="00BC59D1">
            <w:pPr>
              <w:autoSpaceDN w:val="0"/>
              <w:rPr>
                <w:kern w:val="22"/>
              </w:rPr>
            </w:pPr>
            <w:r w:rsidRPr="00EA2A4E">
              <w:rPr>
                <w:rFonts w:hint="eastAsia"/>
                <w:kern w:val="22"/>
              </w:rPr>
              <w:t xml:space="preserve">　　□　写しの交付</w:t>
            </w:r>
          </w:p>
          <w:p w14:paraId="43C038AF" w14:textId="77777777" w:rsidR="00D815B9" w:rsidRPr="00EA2A4E" w:rsidRDefault="00D815B9" w:rsidP="00BC59D1">
            <w:pPr>
              <w:autoSpaceDN w:val="0"/>
              <w:rPr>
                <w:kern w:val="22"/>
              </w:rPr>
            </w:pPr>
            <w:r w:rsidRPr="00EA2A4E">
              <w:rPr>
                <w:rFonts w:hint="eastAsia"/>
                <w:kern w:val="22"/>
              </w:rPr>
              <w:t xml:space="preserve">　　＜実施の希望日＞</w:t>
            </w:r>
          </w:p>
          <w:p w14:paraId="404B674B" w14:textId="77777777" w:rsidR="00D815B9" w:rsidRPr="00EA2A4E" w:rsidRDefault="00D815B9" w:rsidP="00BC59D1">
            <w:pPr>
              <w:autoSpaceDN w:val="0"/>
              <w:rPr>
                <w:rFonts w:hint="eastAsia"/>
                <w:kern w:val="22"/>
                <w:u w:val="single"/>
              </w:rPr>
            </w:pPr>
            <w:r w:rsidRPr="00EA2A4E">
              <w:rPr>
                <w:rFonts w:hint="eastAsia"/>
                <w:kern w:val="22"/>
              </w:rPr>
              <w:t xml:space="preserve">　　</w:t>
            </w:r>
            <w:r w:rsidRPr="00EA2A4E">
              <w:rPr>
                <w:rFonts w:hint="eastAsia"/>
                <w:kern w:val="22"/>
                <w:u w:val="single"/>
              </w:rPr>
              <w:t xml:space="preserve">　　　　　年　　月　　日</w:t>
            </w:r>
          </w:p>
          <w:p w14:paraId="27C67A4B" w14:textId="77777777" w:rsidR="00D815B9" w:rsidRPr="00EA2A4E" w:rsidRDefault="00D815B9" w:rsidP="00BC59D1">
            <w:pPr>
              <w:autoSpaceDN w:val="0"/>
              <w:rPr>
                <w:kern w:val="22"/>
              </w:rPr>
            </w:pPr>
          </w:p>
          <w:p w14:paraId="044E651E" w14:textId="77777777" w:rsidR="00D815B9" w:rsidRPr="00EA2A4E" w:rsidRDefault="00D815B9" w:rsidP="00BC59D1">
            <w:pPr>
              <w:autoSpaceDN w:val="0"/>
              <w:rPr>
                <w:kern w:val="22"/>
              </w:rPr>
            </w:pPr>
            <w:r w:rsidRPr="00EA2A4E">
              <w:rPr>
                <w:rFonts w:hint="eastAsia"/>
                <w:kern w:val="22"/>
              </w:rPr>
              <w:t>２　写しの送付を希望する。</w:t>
            </w:r>
          </w:p>
          <w:p w14:paraId="4E89E985" w14:textId="77777777" w:rsidR="00D815B9" w:rsidRPr="00EA2A4E" w:rsidRDefault="00D815B9" w:rsidP="00BC59D1">
            <w:pPr>
              <w:autoSpaceDN w:val="0"/>
              <w:rPr>
                <w:rFonts w:hint="eastAsia"/>
                <w:kern w:val="22"/>
              </w:rPr>
            </w:pPr>
          </w:p>
        </w:tc>
      </w:tr>
    </w:tbl>
    <w:p w14:paraId="2423DE49" w14:textId="77777777" w:rsidR="00D815B9" w:rsidRPr="00EA2A4E" w:rsidRDefault="00D815B9" w:rsidP="00D815B9">
      <w:pPr>
        <w:autoSpaceDN w:val="0"/>
        <w:ind w:leftChars="100" w:left="480" w:hangingChars="100" w:hanging="240"/>
        <w:rPr>
          <w:kern w:val="22"/>
        </w:rPr>
      </w:pPr>
      <w:r w:rsidRPr="00EA2A4E">
        <w:rPr>
          <w:rFonts w:hint="eastAsia"/>
          <w:kern w:val="22"/>
        </w:rPr>
        <w:t>（開示の実施の方法及び開示の実施の希望日については、希望に沿えない場合があります。）</w:t>
      </w:r>
    </w:p>
    <w:p w14:paraId="0F135D1B" w14:textId="77777777" w:rsidR="00D815B9" w:rsidRPr="00EA2A4E" w:rsidRDefault="00D815B9" w:rsidP="00D815B9">
      <w:pPr>
        <w:autoSpaceDN w:val="0"/>
        <w:ind w:firstLineChars="50" w:firstLine="120"/>
        <w:rPr>
          <w:rFonts w:hint="eastAsia"/>
          <w:kern w:val="22"/>
        </w:rPr>
      </w:pPr>
    </w:p>
    <w:p w14:paraId="74E78C54" w14:textId="77777777" w:rsidR="00D815B9" w:rsidRPr="00EA2A4E" w:rsidRDefault="00D815B9" w:rsidP="00D815B9">
      <w:pPr>
        <w:autoSpaceDN w:val="0"/>
        <w:rPr>
          <w:kern w:val="22"/>
        </w:rPr>
      </w:pPr>
      <w:r w:rsidRPr="00EA2A4E">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815B9" w:rsidRPr="00EA2A4E" w14:paraId="06FEEDDC" w14:textId="77777777" w:rsidTr="00BC59D1">
        <w:trPr>
          <w:trHeight w:val="1245"/>
        </w:trPr>
        <w:tc>
          <w:tcPr>
            <w:tcW w:w="8335" w:type="dxa"/>
            <w:shd w:val="clear" w:color="auto" w:fill="auto"/>
          </w:tcPr>
          <w:p w14:paraId="71FF6334" w14:textId="77777777" w:rsidR="00D815B9" w:rsidRPr="00EA2A4E" w:rsidRDefault="00D815B9" w:rsidP="00BC59D1">
            <w:pPr>
              <w:autoSpaceDN w:val="0"/>
              <w:rPr>
                <w:kern w:val="22"/>
              </w:rPr>
            </w:pPr>
            <w:r w:rsidRPr="00EA2A4E">
              <w:rPr>
                <w:rFonts w:hint="eastAsia"/>
                <w:kern w:val="22"/>
              </w:rPr>
              <w:t>ア　請求者本人確認書類</w:t>
            </w:r>
          </w:p>
          <w:p w14:paraId="6D8DC949" w14:textId="09187A6A" w:rsidR="00D815B9" w:rsidRPr="00EA2A4E" w:rsidRDefault="00D815B9" w:rsidP="00BC59D1">
            <w:pPr>
              <w:autoSpaceDN w:val="0"/>
              <w:rPr>
                <w:kern w:val="22"/>
              </w:rPr>
            </w:pPr>
            <w:r w:rsidRPr="00EA2A4E">
              <w:rPr>
                <w:rFonts w:hint="eastAsia"/>
                <w:kern w:val="22"/>
              </w:rPr>
              <w:t xml:space="preserve">　□　運転免許証</w:t>
            </w:r>
          </w:p>
          <w:p w14:paraId="736FD80C" w14:textId="77777777" w:rsidR="00D815B9" w:rsidRPr="00EA2A4E" w:rsidRDefault="00D815B9" w:rsidP="00BC59D1">
            <w:pPr>
              <w:autoSpaceDN w:val="0"/>
              <w:rPr>
                <w:kern w:val="22"/>
              </w:rPr>
            </w:pPr>
            <w:r w:rsidRPr="00EA2A4E">
              <w:rPr>
                <w:rFonts w:hint="eastAsia"/>
                <w:kern w:val="22"/>
              </w:rPr>
              <w:t xml:space="preserve">　□　個人番号カード</w:t>
            </w:r>
          </w:p>
          <w:p w14:paraId="24C03F2B" w14:textId="77777777" w:rsidR="00D815B9" w:rsidRPr="00EA2A4E" w:rsidRDefault="00D815B9" w:rsidP="00BC59D1">
            <w:pPr>
              <w:autoSpaceDN w:val="0"/>
              <w:ind w:left="480" w:hangingChars="200" w:hanging="480"/>
              <w:rPr>
                <w:kern w:val="22"/>
              </w:rPr>
            </w:pPr>
            <w:r w:rsidRPr="00EA2A4E">
              <w:rPr>
                <w:rFonts w:hint="eastAsia"/>
                <w:kern w:val="22"/>
              </w:rPr>
              <w:t xml:space="preserve">　□　在留カード又は特別永住者証明書</w:t>
            </w:r>
          </w:p>
          <w:p w14:paraId="7E44235E" w14:textId="77777777" w:rsidR="00D815B9" w:rsidRPr="00EA2A4E" w:rsidRDefault="00D815B9" w:rsidP="00BC59D1">
            <w:pPr>
              <w:autoSpaceDN w:val="0"/>
              <w:ind w:left="480" w:hangingChars="200" w:hanging="480"/>
              <w:rPr>
                <w:kern w:val="22"/>
              </w:rPr>
            </w:pPr>
            <w:r w:rsidRPr="00EA2A4E">
              <w:rPr>
                <w:rFonts w:hint="eastAsia"/>
                <w:kern w:val="22"/>
              </w:rPr>
              <w:t xml:space="preserve">　□　その他（　　　　　　　　　　　　　　　　）</w:t>
            </w:r>
          </w:p>
          <w:p w14:paraId="170DC9AF" w14:textId="77777777" w:rsidR="00D815B9" w:rsidRPr="00EA2A4E" w:rsidRDefault="00D815B9" w:rsidP="00BC59D1">
            <w:pPr>
              <w:autoSpaceDN w:val="0"/>
              <w:ind w:left="480" w:hangingChars="200" w:hanging="480"/>
              <w:rPr>
                <w:rFonts w:hint="eastAsia"/>
                <w:kern w:val="22"/>
              </w:rPr>
            </w:pPr>
            <w:r w:rsidRPr="00EA2A4E">
              <w:rPr>
                <w:rFonts w:hint="eastAsia"/>
                <w:kern w:val="22"/>
              </w:rPr>
              <w:t xml:space="preserve">　□　請求書を送付して請求をする場合は、加えて住民票の写し等（請求日前30日以内に作成されたものに限る。）を添付してください。</w:t>
            </w:r>
          </w:p>
        </w:tc>
      </w:tr>
    </w:tbl>
    <w:p w14:paraId="7CF7B5A2" w14:textId="77777777" w:rsidR="00D815B9" w:rsidRPr="00EA2A4E" w:rsidRDefault="00D815B9" w:rsidP="00D815B9">
      <w:pPr>
        <w:autoSpaceDN w:val="0"/>
        <w:rPr>
          <w:kern w:val="22"/>
        </w:rPr>
      </w:pPr>
    </w:p>
    <w:p w14:paraId="46000834" w14:textId="77777777" w:rsidR="00D815B9" w:rsidRPr="00F37FA1" w:rsidRDefault="00D815B9">
      <w:r>
        <w:br w:type="page"/>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815B9" w:rsidRPr="00EA2A4E" w14:paraId="00C06767" w14:textId="77777777" w:rsidTr="00BC59D1">
        <w:tc>
          <w:tcPr>
            <w:tcW w:w="8335" w:type="dxa"/>
            <w:shd w:val="clear" w:color="auto" w:fill="auto"/>
          </w:tcPr>
          <w:p w14:paraId="0A479294" w14:textId="77777777" w:rsidR="00D815B9" w:rsidRPr="00EA2A4E" w:rsidRDefault="00D815B9" w:rsidP="00BC59D1">
            <w:pPr>
              <w:autoSpaceDN w:val="0"/>
              <w:ind w:left="240" w:hangingChars="100" w:hanging="240"/>
              <w:rPr>
                <w:kern w:val="22"/>
              </w:rPr>
            </w:pPr>
            <w:r w:rsidRPr="00EA2A4E">
              <w:rPr>
                <w:rFonts w:hint="eastAsia"/>
                <w:kern w:val="22"/>
              </w:rPr>
              <w:t>イ　本人の状況等</w:t>
            </w:r>
            <w:r w:rsidRPr="00EA2A4E">
              <w:rPr>
                <w:rFonts w:hint="eastAsia"/>
                <w:kern w:val="22"/>
                <w:u w:val="single"/>
              </w:rPr>
              <w:t>（法定代理人又は任意代理人が請求する場合にのみ記載してください。）</w:t>
            </w:r>
          </w:p>
          <w:p w14:paraId="76CEE984" w14:textId="77777777" w:rsidR="00D815B9" w:rsidRPr="00EA2A4E" w:rsidRDefault="00D815B9" w:rsidP="00BC59D1">
            <w:pPr>
              <w:autoSpaceDN w:val="0"/>
              <w:ind w:left="240" w:hangingChars="100" w:hanging="240"/>
              <w:rPr>
                <w:kern w:val="22"/>
              </w:rPr>
            </w:pPr>
            <w:r w:rsidRPr="00EA2A4E">
              <w:rPr>
                <w:rFonts w:hint="eastAsia"/>
                <w:kern w:val="22"/>
              </w:rPr>
              <w:t>（ア）　本人の状況　□　未成年者（　　　年　　月　　日生）</w:t>
            </w:r>
          </w:p>
          <w:p w14:paraId="7AE15E2B" w14:textId="77777777" w:rsidR="00D815B9" w:rsidRPr="00EA2A4E" w:rsidRDefault="00D815B9" w:rsidP="00BC59D1">
            <w:pPr>
              <w:autoSpaceDN w:val="0"/>
              <w:ind w:left="240" w:hangingChars="100" w:hanging="240"/>
              <w:rPr>
                <w:kern w:val="22"/>
              </w:rPr>
            </w:pPr>
            <w:r w:rsidRPr="00EA2A4E">
              <w:rPr>
                <w:rFonts w:hint="eastAsia"/>
                <w:kern w:val="22"/>
              </w:rPr>
              <w:t xml:space="preserve">　　　　　　　　　　□　成年被後見人</w:t>
            </w:r>
          </w:p>
          <w:p w14:paraId="32E68325" w14:textId="77777777" w:rsidR="00D815B9" w:rsidRPr="00EA2A4E" w:rsidRDefault="00D815B9" w:rsidP="00BC59D1">
            <w:pPr>
              <w:autoSpaceDN w:val="0"/>
              <w:ind w:left="240" w:hangingChars="100" w:hanging="240"/>
              <w:rPr>
                <w:kern w:val="22"/>
              </w:rPr>
            </w:pPr>
            <w:r w:rsidRPr="00EA2A4E">
              <w:rPr>
                <w:rFonts w:hint="eastAsia"/>
                <w:kern w:val="22"/>
              </w:rPr>
              <w:t xml:space="preserve">　　　　　　　　　　□　任意代理人委任者</w:t>
            </w:r>
          </w:p>
          <w:p w14:paraId="5041EF18" w14:textId="77777777" w:rsidR="00D815B9" w:rsidRPr="00EA2A4E" w:rsidRDefault="00D815B9" w:rsidP="00BC59D1">
            <w:pPr>
              <w:autoSpaceDN w:val="0"/>
              <w:ind w:left="240" w:hangingChars="100" w:hanging="240"/>
              <w:rPr>
                <w:rFonts w:hint="eastAsia"/>
                <w:kern w:val="22"/>
              </w:rPr>
            </w:pPr>
          </w:p>
          <w:p w14:paraId="0C7E3E98"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（イ）　</w:t>
            </w:r>
            <w:r w:rsidRPr="00EA2A4E">
              <w:rPr>
                <w:rFonts w:hint="eastAsia"/>
                <w:kern w:val="22"/>
                <w:u w:val="single"/>
              </w:rPr>
              <w:t xml:space="preserve">本人の氏名　　　　　　　　　　　　　　　　　　　　　　　　</w:t>
            </w:r>
          </w:p>
          <w:p w14:paraId="6233FCA6" w14:textId="77777777" w:rsidR="00D815B9" w:rsidRPr="00EA2A4E" w:rsidRDefault="00D815B9" w:rsidP="00BC59D1">
            <w:pPr>
              <w:autoSpaceDN w:val="0"/>
              <w:ind w:left="240" w:hangingChars="100" w:hanging="240"/>
              <w:rPr>
                <w:kern w:val="22"/>
                <w:u w:val="single"/>
              </w:rPr>
            </w:pPr>
          </w:p>
          <w:p w14:paraId="7F704551" w14:textId="77777777" w:rsidR="00D815B9" w:rsidRPr="00EA2A4E" w:rsidRDefault="00D815B9" w:rsidP="00BC59D1">
            <w:pPr>
              <w:autoSpaceDN w:val="0"/>
              <w:ind w:left="240" w:hangingChars="100" w:hanging="240"/>
              <w:rPr>
                <w:rFonts w:hint="eastAsia"/>
                <w:kern w:val="22"/>
              </w:rPr>
            </w:pPr>
            <w:r w:rsidRPr="00EA2A4E">
              <w:rPr>
                <w:rFonts w:hint="eastAsia"/>
                <w:kern w:val="22"/>
              </w:rPr>
              <w:t xml:space="preserve">（ウ）　</w:t>
            </w:r>
            <w:r w:rsidRPr="00EA2A4E">
              <w:rPr>
                <w:rFonts w:hint="eastAsia"/>
                <w:kern w:val="22"/>
                <w:u w:val="single"/>
              </w:rPr>
              <w:t xml:space="preserve">本人の住所（居所）　　　　　　　　　　　　　　　　　　　　</w:t>
            </w:r>
          </w:p>
          <w:p w14:paraId="11202C8A" w14:textId="77777777" w:rsidR="00D815B9" w:rsidRPr="00EA2A4E" w:rsidRDefault="00D815B9" w:rsidP="00BC59D1">
            <w:pPr>
              <w:autoSpaceDN w:val="0"/>
              <w:ind w:left="240" w:hangingChars="100" w:hanging="240"/>
              <w:rPr>
                <w:rFonts w:hint="eastAsia"/>
                <w:kern w:val="22"/>
              </w:rPr>
            </w:pPr>
          </w:p>
          <w:p w14:paraId="1A596434"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　　　　</w:t>
            </w:r>
            <w:r w:rsidRPr="00EA2A4E">
              <w:rPr>
                <w:rFonts w:hint="eastAsia"/>
                <w:kern w:val="22"/>
                <w:u w:val="single"/>
              </w:rPr>
              <w:t xml:space="preserve">　　　　　　　　　　　　　　　　　　　　　　　　　　　　　</w:t>
            </w:r>
          </w:p>
          <w:p w14:paraId="7265EFF6" w14:textId="77777777" w:rsidR="00D815B9" w:rsidRPr="00EA2A4E" w:rsidRDefault="00D815B9" w:rsidP="00BC59D1">
            <w:pPr>
              <w:autoSpaceDN w:val="0"/>
              <w:ind w:left="240" w:hangingChars="100" w:hanging="240"/>
              <w:rPr>
                <w:kern w:val="22"/>
              </w:rPr>
            </w:pPr>
          </w:p>
          <w:p w14:paraId="4BB39EBC"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（エ）　</w:t>
            </w:r>
            <w:r w:rsidRPr="00EA2A4E">
              <w:rPr>
                <w:rFonts w:hint="eastAsia"/>
                <w:kern w:val="22"/>
                <w:u w:val="single"/>
              </w:rPr>
              <w:t xml:space="preserve">本人の電話番号　　　　　　　　　　　　　　　　　　　　　　</w:t>
            </w:r>
          </w:p>
          <w:p w14:paraId="44DD8191" w14:textId="77777777" w:rsidR="00D815B9" w:rsidRPr="00EA2A4E" w:rsidRDefault="00D815B9" w:rsidP="00BC59D1">
            <w:pPr>
              <w:autoSpaceDN w:val="0"/>
              <w:ind w:left="240" w:hangingChars="100" w:hanging="240"/>
              <w:rPr>
                <w:rFonts w:hint="eastAsia"/>
                <w:kern w:val="22"/>
              </w:rPr>
            </w:pPr>
          </w:p>
        </w:tc>
      </w:tr>
      <w:tr w:rsidR="00D815B9" w:rsidRPr="00EA2A4E" w14:paraId="37086700" w14:textId="77777777" w:rsidTr="00BC59D1">
        <w:tc>
          <w:tcPr>
            <w:tcW w:w="8335" w:type="dxa"/>
            <w:shd w:val="clear" w:color="auto" w:fill="auto"/>
          </w:tcPr>
          <w:p w14:paraId="704B9815" w14:textId="77777777" w:rsidR="00D815B9" w:rsidRPr="00EA2A4E" w:rsidRDefault="00D815B9" w:rsidP="00BC59D1">
            <w:pPr>
              <w:autoSpaceDN w:val="0"/>
              <w:ind w:left="240" w:hangingChars="100" w:hanging="240"/>
              <w:rPr>
                <w:kern w:val="22"/>
              </w:rPr>
            </w:pPr>
            <w:r w:rsidRPr="00EA2A4E">
              <w:rPr>
                <w:rFonts w:hint="eastAsia"/>
                <w:kern w:val="22"/>
              </w:rPr>
              <w:t>ウ　法定代理人が請求する場合は、次のいずれかの書類を提示し、又は提出してください。</w:t>
            </w:r>
          </w:p>
          <w:p w14:paraId="1F164A47" w14:textId="77777777" w:rsidR="00D815B9" w:rsidRPr="00EA2A4E" w:rsidRDefault="00D815B9" w:rsidP="00BC59D1">
            <w:pPr>
              <w:autoSpaceDN w:val="0"/>
              <w:ind w:left="3120" w:hangingChars="1300" w:hanging="3120"/>
              <w:rPr>
                <w:kern w:val="22"/>
              </w:rPr>
            </w:pPr>
            <w:r w:rsidRPr="00EA2A4E">
              <w:rPr>
                <w:rFonts w:hint="eastAsia"/>
                <w:kern w:val="22"/>
              </w:rPr>
              <w:t xml:space="preserve">　　請求資格確認書類　　□　戸籍謄本（請求日前30日以内に作成されたもの）</w:t>
            </w:r>
          </w:p>
          <w:p w14:paraId="352C5358" w14:textId="77777777" w:rsidR="00D815B9" w:rsidRPr="00EA2A4E" w:rsidRDefault="00D815B9" w:rsidP="00BC59D1">
            <w:pPr>
              <w:autoSpaceDN w:val="0"/>
              <w:ind w:left="3120" w:hangingChars="1300" w:hanging="3120"/>
              <w:rPr>
                <w:kern w:val="22"/>
              </w:rPr>
            </w:pPr>
            <w:r w:rsidRPr="00EA2A4E">
              <w:rPr>
                <w:rFonts w:hint="eastAsia"/>
                <w:kern w:val="22"/>
              </w:rPr>
              <w:t xml:space="preserve">　　　　　　　　　　　　□　登記事項証明書（請求日前30日以内に作成されたもの）</w:t>
            </w:r>
          </w:p>
          <w:p w14:paraId="008630BD" w14:textId="77777777" w:rsidR="00D815B9" w:rsidRPr="00EA2A4E" w:rsidRDefault="00D815B9" w:rsidP="00BC59D1">
            <w:pPr>
              <w:autoSpaceDN w:val="0"/>
              <w:ind w:left="240" w:hangingChars="100" w:hanging="240"/>
              <w:rPr>
                <w:rFonts w:hint="eastAsia"/>
                <w:kern w:val="22"/>
              </w:rPr>
            </w:pPr>
            <w:r w:rsidRPr="00EA2A4E">
              <w:rPr>
                <w:rFonts w:hint="eastAsia"/>
                <w:kern w:val="22"/>
              </w:rPr>
              <w:t xml:space="preserve">　　　　　　　　　　　　□　その他（　　　　　　　　　　）</w:t>
            </w:r>
          </w:p>
        </w:tc>
      </w:tr>
      <w:tr w:rsidR="00D815B9" w:rsidRPr="00EA2A4E" w14:paraId="40D02F02" w14:textId="77777777" w:rsidTr="00BC59D1">
        <w:tc>
          <w:tcPr>
            <w:tcW w:w="8335" w:type="dxa"/>
            <w:shd w:val="clear" w:color="auto" w:fill="auto"/>
          </w:tcPr>
          <w:p w14:paraId="58644883" w14:textId="77777777" w:rsidR="00D815B9" w:rsidRPr="00EA2A4E" w:rsidRDefault="00D815B9" w:rsidP="00BC59D1">
            <w:pPr>
              <w:autoSpaceDN w:val="0"/>
              <w:ind w:left="240" w:hangingChars="100" w:hanging="240"/>
              <w:rPr>
                <w:kern w:val="22"/>
              </w:rPr>
            </w:pPr>
            <w:r w:rsidRPr="00EA2A4E">
              <w:rPr>
                <w:rFonts w:hint="eastAsia"/>
                <w:kern w:val="22"/>
              </w:rPr>
              <w:t>エ　任意代理人が請求する場合は、次の書類を提示し、又は提出してください。</w:t>
            </w:r>
          </w:p>
          <w:p w14:paraId="1A3EA2E8" w14:textId="77777777" w:rsidR="00D815B9" w:rsidRPr="00EA2A4E" w:rsidRDefault="00D815B9" w:rsidP="00BC59D1">
            <w:pPr>
              <w:autoSpaceDN w:val="0"/>
              <w:ind w:left="3120" w:hangingChars="1300" w:hanging="3120"/>
              <w:jc w:val="left"/>
              <w:rPr>
                <w:kern w:val="22"/>
              </w:rPr>
            </w:pPr>
            <w:r w:rsidRPr="00EA2A4E">
              <w:rPr>
                <w:rFonts w:hint="eastAsia"/>
                <w:kern w:val="22"/>
              </w:rPr>
              <w:t xml:space="preserve">　　請求資格確認書類　　□　</w:t>
            </w:r>
            <w:r w:rsidRPr="00EA2A4E">
              <w:rPr>
                <w:rFonts w:hint="eastAsia"/>
                <w:spacing w:val="6"/>
                <w:kern w:val="22"/>
              </w:rPr>
              <w:t>委任状（請求日前30日以内に作成されたもの）</w:t>
            </w:r>
          </w:p>
          <w:p w14:paraId="6FFC6589" w14:textId="77777777" w:rsidR="00D815B9" w:rsidRPr="00EA2A4E" w:rsidRDefault="00D815B9" w:rsidP="00BC59D1">
            <w:pPr>
              <w:autoSpaceDN w:val="0"/>
              <w:rPr>
                <w:rFonts w:hint="eastAsia"/>
                <w:kern w:val="22"/>
              </w:rPr>
            </w:pPr>
            <w:r w:rsidRPr="00EA2A4E">
              <w:rPr>
                <w:rFonts w:hint="eastAsia"/>
                <w:kern w:val="22"/>
              </w:rPr>
              <w:t xml:space="preserve">　　　　　　　　　　　　□　その他（　　　　　　　　）</w:t>
            </w:r>
          </w:p>
        </w:tc>
      </w:tr>
    </w:tbl>
    <w:p w14:paraId="0DA82B7C" w14:textId="77777777" w:rsidR="00D815B9" w:rsidRPr="00EA2A4E" w:rsidRDefault="00D815B9" w:rsidP="00D815B9">
      <w:pPr>
        <w:autoSpaceDN w:val="0"/>
        <w:rPr>
          <w:kern w:val="22"/>
        </w:rPr>
      </w:pPr>
    </w:p>
    <w:p w14:paraId="0798D9AA" w14:textId="77777777" w:rsidR="00D815B9" w:rsidRPr="00EA2A4E" w:rsidRDefault="00D815B9" w:rsidP="00D815B9">
      <w:pPr>
        <w:autoSpaceDN w:val="0"/>
        <w:rPr>
          <w:kern w:val="22"/>
        </w:rPr>
      </w:pPr>
    </w:p>
    <w:p w14:paraId="0DE30948" w14:textId="77777777" w:rsidR="00D815B9" w:rsidRPr="00EA2A4E" w:rsidRDefault="00D815B9" w:rsidP="00D815B9">
      <w:pPr>
        <w:autoSpaceDN w:val="0"/>
        <w:rPr>
          <w:kern w:val="22"/>
        </w:rPr>
      </w:pPr>
      <w:r w:rsidRPr="00EA2A4E">
        <w:rPr>
          <w:rFonts w:hint="eastAsia"/>
          <w:kern w:val="22"/>
        </w:rPr>
        <w:t xml:space="preserve">    次の欄は、記入する必要がありません。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D815B9" w:rsidRPr="00EA2A4E" w14:paraId="52D499D5" w14:textId="77777777" w:rsidTr="00BC59D1">
        <w:tblPrEx>
          <w:tblCellMar>
            <w:top w:w="0" w:type="dxa"/>
            <w:bottom w:w="0" w:type="dxa"/>
          </w:tblCellMar>
        </w:tblPrEx>
        <w:tc>
          <w:tcPr>
            <w:tcW w:w="2184" w:type="dxa"/>
          </w:tcPr>
          <w:p w14:paraId="59E7BD50" w14:textId="77777777" w:rsidR="00D815B9" w:rsidRPr="00EA2A4E" w:rsidRDefault="00D815B9" w:rsidP="00BC59D1">
            <w:pPr>
              <w:autoSpaceDN w:val="0"/>
              <w:ind w:leftChars="168" w:left="403"/>
              <w:jc w:val="left"/>
              <w:rPr>
                <w:rFonts w:hint="eastAsia"/>
                <w:kern w:val="22"/>
              </w:rPr>
            </w:pPr>
            <w:r w:rsidRPr="00D815B9">
              <w:rPr>
                <w:rFonts w:hint="eastAsia"/>
                <w:spacing w:val="40"/>
                <w:kern w:val="0"/>
                <w:fitText w:val="1200" w:id="-1401729792"/>
              </w:rPr>
              <w:t>担当課</w:t>
            </w:r>
            <w:r w:rsidRPr="00D815B9">
              <w:rPr>
                <w:rFonts w:hint="eastAsia"/>
                <w:kern w:val="0"/>
                <w:fitText w:val="1200" w:id="-1401729792"/>
              </w:rPr>
              <w:t>等</w:t>
            </w:r>
          </w:p>
        </w:tc>
        <w:tc>
          <w:tcPr>
            <w:tcW w:w="6120" w:type="dxa"/>
          </w:tcPr>
          <w:p w14:paraId="2A567BB5" w14:textId="77777777" w:rsidR="00D815B9" w:rsidRPr="00EA2A4E" w:rsidRDefault="00D815B9" w:rsidP="00BC59D1">
            <w:pPr>
              <w:autoSpaceDN w:val="0"/>
              <w:rPr>
                <w:rFonts w:hint="eastAsia"/>
                <w:kern w:val="22"/>
              </w:rPr>
            </w:pPr>
          </w:p>
        </w:tc>
      </w:tr>
      <w:tr w:rsidR="00D815B9" w:rsidRPr="00EA2A4E" w14:paraId="23998EA0" w14:textId="77777777" w:rsidTr="00BC59D1">
        <w:tblPrEx>
          <w:tblCellMar>
            <w:top w:w="0" w:type="dxa"/>
            <w:bottom w:w="0" w:type="dxa"/>
          </w:tblCellMar>
        </w:tblPrEx>
        <w:tc>
          <w:tcPr>
            <w:tcW w:w="2184" w:type="dxa"/>
          </w:tcPr>
          <w:p w14:paraId="411E5A5E" w14:textId="77777777" w:rsidR="00D815B9" w:rsidRPr="00EA2A4E" w:rsidRDefault="00D815B9" w:rsidP="00BC59D1">
            <w:pPr>
              <w:autoSpaceDN w:val="0"/>
              <w:ind w:leftChars="168" w:left="403"/>
              <w:rPr>
                <w:rFonts w:hint="eastAsia"/>
                <w:kern w:val="22"/>
              </w:rPr>
            </w:pPr>
            <w:r w:rsidRPr="00D815B9">
              <w:rPr>
                <w:rFonts w:hint="eastAsia"/>
                <w:spacing w:val="360"/>
                <w:kern w:val="0"/>
                <w:fitText w:val="1200" w:id="-1401729791"/>
              </w:rPr>
              <w:t>備</w:t>
            </w:r>
            <w:r w:rsidRPr="00D815B9">
              <w:rPr>
                <w:rFonts w:hint="eastAsia"/>
                <w:kern w:val="0"/>
                <w:fitText w:val="1200" w:id="-1401729791"/>
              </w:rPr>
              <w:t>考</w:t>
            </w:r>
          </w:p>
        </w:tc>
        <w:tc>
          <w:tcPr>
            <w:tcW w:w="6120" w:type="dxa"/>
          </w:tcPr>
          <w:p w14:paraId="447DA7C2" w14:textId="77777777" w:rsidR="00D815B9" w:rsidRPr="00EA2A4E" w:rsidRDefault="00D815B9" w:rsidP="00BC59D1">
            <w:pPr>
              <w:autoSpaceDN w:val="0"/>
              <w:rPr>
                <w:rFonts w:hint="eastAsia"/>
                <w:kern w:val="22"/>
              </w:rPr>
            </w:pPr>
          </w:p>
        </w:tc>
      </w:tr>
    </w:tbl>
    <w:p w14:paraId="55015F19" w14:textId="77777777" w:rsidR="00D815B9" w:rsidRPr="00EA2A4E" w:rsidRDefault="00D815B9" w:rsidP="00D815B9">
      <w:pPr>
        <w:autoSpaceDN w:val="0"/>
        <w:spacing w:line="0" w:lineRule="atLeast"/>
        <w:ind w:left="720" w:hanging="720"/>
        <w:rPr>
          <w:kern w:val="22"/>
          <w:sz w:val="22"/>
        </w:rPr>
      </w:pPr>
    </w:p>
    <w:p w14:paraId="30AA2D28" w14:textId="77777777" w:rsidR="00D815B9" w:rsidRPr="00EA2A4E" w:rsidRDefault="00D815B9" w:rsidP="00D815B9">
      <w:pPr>
        <w:autoSpaceDN w:val="0"/>
        <w:spacing w:line="0" w:lineRule="atLeast"/>
        <w:ind w:left="720" w:hanging="720"/>
        <w:rPr>
          <w:rFonts w:hint="eastAsia"/>
          <w:kern w:val="22"/>
          <w:sz w:val="22"/>
          <w:szCs w:val="21"/>
        </w:rPr>
      </w:pPr>
      <w:r w:rsidRPr="00EA2A4E">
        <w:rPr>
          <w:rFonts w:hint="eastAsia"/>
          <w:kern w:val="22"/>
        </w:rPr>
        <w:t xml:space="preserve">  </w:t>
      </w:r>
      <w:r w:rsidRPr="00EA2A4E">
        <w:rPr>
          <w:rFonts w:hint="eastAsia"/>
          <w:kern w:val="22"/>
          <w:sz w:val="22"/>
          <w:szCs w:val="21"/>
        </w:rPr>
        <w:t>注１  ※印の欄は、該当する番号を○で囲んでください。</w:t>
      </w:r>
    </w:p>
    <w:p w14:paraId="0B9320AA" w14:textId="77777777" w:rsidR="00D815B9" w:rsidRPr="00EA2A4E" w:rsidRDefault="00D815B9" w:rsidP="00D815B9">
      <w:pPr>
        <w:autoSpaceDN w:val="0"/>
        <w:spacing w:line="0" w:lineRule="atLeast"/>
        <w:ind w:left="644" w:rightChars="84" w:right="202" w:hanging="644"/>
        <w:rPr>
          <w:rFonts w:hint="eastAsia"/>
          <w:kern w:val="22"/>
          <w:sz w:val="22"/>
          <w:szCs w:val="21"/>
        </w:rPr>
      </w:pPr>
      <w:r w:rsidRPr="00EA2A4E">
        <w:rPr>
          <w:rFonts w:hint="eastAsia"/>
          <w:kern w:val="22"/>
          <w:sz w:val="22"/>
          <w:szCs w:val="21"/>
        </w:rPr>
        <w:t xml:space="preserve">  　２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2658D806" w14:textId="77777777" w:rsidR="00D815B9" w:rsidRPr="00EA2A4E" w:rsidRDefault="00D815B9" w:rsidP="00D815B9">
      <w:pPr>
        <w:autoSpaceDN w:val="0"/>
        <w:spacing w:line="0" w:lineRule="atLeast"/>
        <w:ind w:left="658" w:rightChars="84" w:right="202" w:hanging="658"/>
        <w:rPr>
          <w:kern w:val="22"/>
          <w:sz w:val="22"/>
          <w:szCs w:val="21"/>
        </w:rPr>
      </w:pPr>
      <w:r w:rsidRPr="00EA2A4E">
        <w:rPr>
          <w:rFonts w:hint="eastAsia"/>
          <w:kern w:val="22"/>
          <w:sz w:val="22"/>
          <w:szCs w:val="21"/>
        </w:rPr>
        <w:t xml:space="preserve">    ３  開示の実施の方法等欄及び請求者の本人確認書類等の各欄は、該当する□にレ印を付してください。</w:t>
      </w:r>
    </w:p>
    <w:p w14:paraId="396435D9" w14:textId="77777777" w:rsidR="00D815B9" w:rsidRPr="00EA2A4E" w:rsidRDefault="00D815B9" w:rsidP="00D815B9">
      <w:pPr>
        <w:autoSpaceDN w:val="0"/>
        <w:spacing w:line="0" w:lineRule="atLeast"/>
        <w:ind w:left="658" w:rightChars="84" w:right="202" w:hanging="658"/>
        <w:rPr>
          <w:rFonts w:hint="eastAsia"/>
          <w:kern w:val="22"/>
          <w:sz w:val="21"/>
          <w:szCs w:val="21"/>
        </w:rPr>
      </w:pPr>
      <w:r w:rsidRPr="00EA2A4E">
        <w:rPr>
          <w:rFonts w:hint="eastAsia"/>
          <w:kern w:val="22"/>
          <w:sz w:val="22"/>
          <w:szCs w:val="21"/>
        </w:rPr>
        <w:t xml:space="preserve">  　４  任意代理人が委任状を提出する場合は、委任者の実印により押印した上で印鑑登録証明書（請求日前30日以内に作成されたものに限る。）を添付し、又は委任者の運転免許証等本人に対し一に限り発行される書類の写しを併せて提出してください。委任状は、原本に限ります。</w:t>
      </w:r>
    </w:p>
    <w:p w14:paraId="54728D3D" w14:textId="77777777" w:rsidR="00454FF4" w:rsidRPr="00D815B9" w:rsidRDefault="00454FF4">
      <w:pPr>
        <w:rPr>
          <w:rFonts w:hint="eastAsia"/>
        </w:rPr>
      </w:pPr>
    </w:p>
    <w:sectPr w:rsidR="00454FF4" w:rsidRPr="00D815B9"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2F6E" w14:textId="77777777" w:rsidR="00534819" w:rsidRDefault="00534819" w:rsidP="00210A5E">
      <w:r>
        <w:separator/>
      </w:r>
    </w:p>
  </w:endnote>
  <w:endnote w:type="continuationSeparator" w:id="0">
    <w:p w14:paraId="6D11EEB5" w14:textId="77777777" w:rsidR="00534819" w:rsidRDefault="00534819"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473C" w14:textId="77777777" w:rsidR="002A3D3C" w:rsidRDefault="002A3D3C" w:rsidP="005A50D3">
    <w:pPr>
      <w:pStyle w:val="a8"/>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A815" w14:textId="77777777" w:rsidR="00534819" w:rsidRDefault="00534819" w:rsidP="00210A5E">
      <w:r>
        <w:separator/>
      </w:r>
    </w:p>
  </w:footnote>
  <w:footnote w:type="continuationSeparator" w:id="0">
    <w:p w14:paraId="595FCC41" w14:textId="77777777" w:rsidR="00534819" w:rsidRDefault="00534819"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2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useSingleBorderforContiguousCells/>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612"/>
    <w:rsid w:val="00001FB5"/>
    <w:rsid w:val="00002F21"/>
    <w:rsid w:val="000047F5"/>
    <w:rsid w:val="00006CDB"/>
    <w:rsid w:val="00006EFF"/>
    <w:rsid w:val="000330D7"/>
    <w:rsid w:val="000357D6"/>
    <w:rsid w:val="00037D13"/>
    <w:rsid w:val="00040BA0"/>
    <w:rsid w:val="00045346"/>
    <w:rsid w:val="0004699C"/>
    <w:rsid w:val="00051639"/>
    <w:rsid w:val="0005280E"/>
    <w:rsid w:val="00054513"/>
    <w:rsid w:val="00061535"/>
    <w:rsid w:val="000628AB"/>
    <w:rsid w:val="00064B27"/>
    <w:rsid w:val="000732E5"/>
    <w:rsid w:val="000741B8"/>
    <w:rsid w:val="000834D5"/>
    <w:rsid w:val="000845B5"/>
    <w:rsid w:val="000847CD"/>
    <w:rsid w:val="00085E9D"/>
    <w:rsid w:val="00086364"/>
    <w:rsid w:val="00086BBC"/>
    <w:rsid w:val="00087960"/>
    <w:rsid w:val="00093123"/>
    <w:rsid w:val="000966EC"/>
    <w:rsid w:val="000A23BF"/>
    <w:rsid w:val="000A682B"/>
    <w:rsid w:val="000B015F"/>
    <w:rsid w:val="000B06C1"/>
    <w:rsid w:val="000B6BE3"/>
    <w:rsid w:val="000B7401"/>
    <w:rsid w:val="000C0D6E"/>
    <w:rsid w:val="000C713B"/>
    <w:rsid w:val="000E22C9"/>
    <w:rsid w:val="000E76F4"/>
    <w:rsid w:val="000F4BBE"/>
    <w:rsid w:val="000F5ACB"/>
    <w:rsid w:val="00101D6D"/>
    <w:rsid w:val="00120582"/>
    <w:rsid w:val="00125644"/>
    <w:rsid w:val="0012746D"/>
    <w:rsid w:val="001426FE"/>
    <w:rsid w:val="00150339"/>
    <w:rsid w:val="001541E9"/>
    <w:rsid w:val="0016273F"/>
    <w:rsid w:val="00170731"/>
    <w:rsid w:val="001746F5"/>
    <w:rsid w:val="00197FB6"/>
    <w:rsid w:val="001A10FB"/>
    <w:rsid w:val="001A494D"/>
    <w:rsid w:val="001A4F42"/>
    <w:rsid w:val="001B0AF0"/>
    <w:rsid w:val="001B60FF"/>
    <w:rsid w:val="001B63C9"/>
    <w:rsid w:val="001C0423"/>
    <w:rsid w:val="001C57E3"/>
    <w:rsid w:val="001C6F0E"/>
    <w:rsid w:val="001D2341"/>
    <w:rsid w:val="001D6E23"/>
    <w:rsid w:val="001D7D00"/>
    <w:rsid w:val="001E5C7B"/>
    <w:rsid w:val="001E688B"/>
    <w:rsid w:val="001F5872"/>
    <w:rsid w:val="0020541B"/>
    <w:rsid w:val="00210A5E"/>
    <w:rsid w:val="0021181C"/>
    <w:rsid w:val="00220A34"/>
    <w:rsid w:val="002235F1"/>
    <w:rsid w:val="00224394"/>
    <w:rsid w:val="00225916"/>
    <w:rsid w:val="00227716"/>
    <w:rsid w:val="00231AA5"/>
    <w:rsid w:val="002355A9"/>
    <w:rsid w:val="00244CEE"/>
    <w:rsid w:val="00247D38"/>
    <w:rsid w:val="00252A18"/>
    <w:rsid w:val="00257F96"/>
    <w:rsid w:val="00260750"/>
    <w:rsid w:val="00260880"/>
    <w:rsid w:val="00272B7A"/>
    <w:rsid w:val="00275B30"/>
    <w:rsid w:val="00292603"/>
    <w:rsid w:val="002949C8"/>
    <w:rsid w:val="00296E7A"/>
    <w:rsid w:val="002A3D3C"/>
    <w:rsid w:val="002A5021"/>
    <w:rsid w:val="002B49F0"/>
    <w:rsid w:val="002C12F6"/>
    <w:rsid w:val="002D03A7"/>
    <w:rsid w:val="002D07F9"/>
    <w:rsid w:val="002D4003"/>
    <w:rsid w:val="002D42C7"/>
    <w:rsid w:val="002D781A"/>
    <w:rsid w:val="002E0514"/>
    <w:rsid w:val="002E0768"/>
    <w:rsid w:val="002E1249"/>
    <w:rsid w:val="002E7206"/>
    <w:rsid w:val="00302C64"/>
    <w:rsid w:val="0030434A"/>
    <w:rsid w:val="00336109"/>
    <w:rsid w:val="00344011"/>
    <w:rsid w:val="00345978"/>
    <w:rsid w:val="00351D4F"/>
    <w:rsid w:val="00353297"/>
    <w:rsid w:val="00356ED2"/>
    <w:rsid w:val="00357415"/>
    <w:rsid w:val="0035747F"/>
    <w:rsid w:val="00373143"/>
    <w:rsid w:val="0038495E"/>
    <w:rsid w:val="0039482F"/>
    <w:rsid w:val="003A0B86"/>
    <w:rsid w:val="003A2153"/>
    <w:rsid w:val="003A4543"/>
    <w:rsid w:val="003B2C09"/>
    <w:rsid w:val="003C0539"/>
    <w:rsid w:val="003C600F"/>
    <w:rsid w:val="003C642D"/>
    <w:rsid w:val="003D261C"/>
    <w:rsid w:val="003D3242"/>
    <w:rsid w:val="003D3378"/>
    <w:rsid w:val="003D651D"/>
    <w:rsid w:val="003E55C7"/>
    <w:rsid w:val="003E60CA"/>
    <w:rsid w:val="003E6666"/>
    <w:rsid w:val="003F02B3"/>
    <w:rsid w:val="003F6BEF"/>
    <w:rsid w:val="003F7F94"/>
    <w:rsid w:val="00401874"/>
    <w:rsid w:val="004032C0"/>
    <w:rsid w:val="0041093C"/>
    <w:rsid w:val="00410FBB"/>
    <w:rsid w:val="00412BF0"/>
    <w:rsid w:val="00413A04"/>
    <w:rsid w:val="004162DD"/>
    <w:rsid w:val="00420900"/>
    <w:rsid w:val="00420CF4"/>
    <w:rsid w:val="004218B1"/>
    <w:rsid w:val="00425134"/>
    <w:rsid w:val="00425529"/>
    <w:rsid w:val="00431B3B"/>
    <w:rsid w:val="004337B1"/>
    <w:rsid w:val="00434733"/>
    <w:rsid w:val="00447963"/>
    <w:rsid w:val="00454FF4"/>
    <w:rsid w:val="00463005"/>
    <w:rsid w:val="00465346"/>
    <w:rsid w:val="00466E34"/>
    <w:rsid w:val="0047105B"/>
    <w:rsid w:val="00471C05"/>
    <w:rsid w:val="0047475E"/>
    <w:rsid w:val="0047545D"/>
    <w:rsid w:val="00480CB1"/>
    <w:rsid w:val="00483A49"/>
    <w:rsid w:val="0048526D"/>
    <w:rsid w:val="0049540D"/>
    <w:rsid w:val="00497472"/>
    <w:rsid w:val="004A0A11"/>
    <w:rsid w:val="004A2E78"/>
    <w:rsid w:val="004B0C11"/>
    <w:rsid w:val="004B5D51"/>
    <w:rsid w:val="004B6860"/>
    <w:rsid w:val="004B73B8"/>
    <w:rsid w:val="004B7C78"/>
    <w:rsid w:val="004D3247"/>
    <w:rsid w:val="004E15FA"/>
    <w:rsid w:val="004E5760"/>
    <w:rsid w:val="004F0CC9"/>
    <w:rsid w:val="004F6AC9"/>
    <w:rsid w:val="004F6F06"/>
    <w:rsid w:val="00510AC0"/>
    <w:rsid w:val="00511EA4"/>
    <w:rsid w:val="005148DA"/>
    <w:rsid w:val="00517800"/>
    <w:rsid w:val="00526CCC"/>
    <w:rsid w:val="00533F52"/>
    <w:rsid w:val="00534819"/>
    <w:rsid w:val="00540DFB"/>
    <w:rsid w:val="00543057"/>
    <w:rsid w:val="005441E4"/>
    <w:rsid w:val="005442DE"/>
    <w:rsid w:val="00547981"/>
    <w:rsid w:val="005522CE"/>
    <w:rsid w:val="00560910"/>
    <w:rsid w:val="005652D5"/>
    <w:rsid w:val="00570A54"/>
    <w:rsid w:val="005711C2"/>
    <w:rsid w:val="00574DB6"/>
    <w:rsid w:val="00582456"/>
    <w:rsid w:val="00583B1D"/>
    <w:rsid w:val="00590631"/>
    <w:rsid w:val="00593A37"/>
    <w:rsid w:val="005A0512"/>
    <w:rsid w:val="005A357B"/>
    <w:rsid w:val="005A4F85"/>
    <w:rsid w:val="005A50D3"/>
    <w:rsid w:val="005B2A9D"/>
    <w:rsid w:val="005B64DA"/>
    <w:rsid w:val="005C1441"/>
    <w:rsid w:val="005C3897"/>
    <w:rsid w:val="005C697B"/>
    <w:rsid w:val="005C6E68"/>
    <w:rsid w:val="005D1EDB"/>
    <w:rsid w:val="005D5AE9"/>
    <w:rsid w:val="005E1252"/>
    <w:rsid w:val="005E3FE3"/>
    <w:rsid w:val="005E5B08"/>
    <w:rsid w:val="005E65DA"/>
    <w:rsid w:val="005F423D"/>
    <w:rsid w:val="005F699A"/>
    <w:rsid w:val="005F7594"/>
    <w:rsid w:val="006027B3"/>
    <w:rsid w:val="00603816"/>
    <w:rsid w:val="0061432E"/>
    <w:rsid w:val="0062154C"/>
    <w:rsid w:val="00621F6B"/>
    <w:rsid w:val="00622F5D"/>
    <w:rsid w:val="006232B3"/>
    <w:rsid w:val="00630DD4"/>
    <w:rsid w:val="00646DFA"/>
    <w:rsid w:val="006526BA"/>
    <w:rsid w:val="0066256C"/>
    <w:rsid w:val="00663D7C"/>
    <w:rsid w:val="0066586E"/>
    <w:rsid w:val="006730B2"/>
    <w:rsid w:val="006741A8"/>
    <w:rsid w:val="00674E79"/>
    <w:rsid w:val="00680296"/>
    <w:rsid w:val="006864A3"/>
    <w:rsid w:val="006914C6"/>
    <w:rsid w:val="00693A45"/>
    <w:rsid w:val="006952E2"/>
    <w:rsid w:val="006A6601"/>
    <w:rsid w:val="006B35DD"/>
    <w:rsid w:val="006C543B"/>
    <w:rsid w:val="006D444D"/>
    <w:rsid w:val="006D6CDD"/>
    <w:rsid w:val="006E1FAF"/>
    <w:rsid w:val="00703D08"/>
    <w:rsid w:val="00706053"/>
    <w:rsid w:val="007070E0"/>
    <w:rsid w:val="007120C6"/>
    <w:rsid w:val="00715766"/>
    <w:rsid w:val="007179F6"/>
    <w:rsid w:val="00723DE3"/>
    <w:rsid w:val="00736417"/>
    <w:rsid w:val="007507CA"/>
    <w:rsid w:val="00754CEB"/>
    <w:rsid w:val="007734E7"/>
    <w:rsid w:val="00786EA1"/>
    <w:rsid w:val="00791A64"/>
    <w:rsid w:val="00794310"/>
    <w:rsid w:val="007A2934"/>
    <w:rsid w:val="007A3021"/>
    <w:rsid w:val="007A3F92"/>
    <w:rsid w:val="007A59B0"/>
    <w:rsid w:val="007A615C"/>
    <w:rsid w:val="007A6CE9"/>
    <w:rsid w:val="007B2C86"/>
    <w:rsid w:val="007B5554"/>
    <w:rsid w:val="007B5BF2"/>
    <w:rsid w:val="007C3746"/>
    <w:rsid w:val="007C5E8A"/>
    <w:rsid w:val="007C683F"/>
    <w:rsid w:val="007D1864"/>
    <w:rsid w:val="007D3FCD"/>
    <w:rsid w:val="007D5ED5"/>
    <w:rsid w:val="007E5538"/>
    <w:rsid w:val="008035AE"/>
    <w:rsid w:val="00803AE5"/>
    <w:rsid w:val="008121F3"/>
    <w:rsid w:val="0081309D"/>
    <w:rsid w:val="00832657"/>
    <w:rsid w:val="00834BAC"/>
    <w:rsid w:val="008403FA"/>
    <w:rsid w:val="00843443"/>
    <w:rsid w:val="00851BF3"/>
    <w:rsid w:val="00851E67"/>
    <w:rsid w:val="0086135B"/>
    <w:rsid w:val="008629C0"/>
    <w:rsid w:val="008649EA"/>
    <w:rsid w:val="00871340"/>
    <w:rsid w:val="0088787E"/>
    <w:rsid w:val="00890A15"/>
    <w:rsid w:val="00893119"/>
    <w:rsid w:val="00893734"/>
    <w:rsid w:val="008A135F"/>
    <w:rsid w:val="008A356A"/>
    <w:rsid w:val="008B17F7"/>
    <w:rsid w:val="008B204F"/>
    <w:rsid w:val="008B4F6E"/>
    <w:rsid w:val="008C05DC"/>
    <w:rsid w:val="008C565D"/>
    <w:rsid w:val="008D3DA2"/>
    <w:rsid w:val="008D607B"/>
    <w:rsid w:val="008D643A"/>
    <w:rsid w:val="008E23FC"/>
    <w:rsid w:val="008E61B6"/>
    <w:rsid w:val="008E7248"/>
    <w:rsid w:val="008F0EAF"/>
    <w:rsid w:val="008F650A"/>
    <w:rsid w:val="009031AD"/>
    <w:rsid w:val="00911F82"/>
    <w:rsid w:val="0091686B"/>
    <w:rsid w:val="0092510F"/>
    <w:rsid w:val="00927C03"/>
    <w:rsid w:val="0093086A"/>
    <w:rsid w:val="009330FA"/>
    <w:rsid w:val="00941D1A"/>
    <w:rsid w:val="00947A9B"/>
    <w:rsid w:val="009642DF"/>
    <w:rsid w:val="0097421A"/>
    <w:rsid w:val="00974EC7"/>
    <w:rsid w:val="00975FC0"/>
    <w:rsid w:val="00976D0A"/>
    <w:rsid w:val="009834A8"/>
    <w:rsid w:val="00994894"/>
    <w:rsid w:val="009A1050"/>
    <w:rsid w:val="009A4D85"/>
    <w:rsid w:val="009A510F"/>
    <w:rsid w:val="009A6656"/>
    <w:rsid w:val="009B0C39"/>
    <w:rsid w:val="009B11F7"/>
    <w:rsid w:val="009B5A73"/>
    <w:rsid w:val="009B5F9D"/>
    <w:rsid w:val="009C26DB"/>
    <w:rsid w:val="009C2D8A"/>
    <w:rsid w:val="009C515F"/>
    <w:rsid w:val="009C69FA"/>
    <w:rsid w:val="009D0E19"/>
    <w:rsid w:val="009D2CF1"/>
    <w:rsid w:val="009D2EEB"/>
    <w:rsid w:val="009D676F"/>
    <w:rsid w:val="009D73D1"/>
    <w:rsid w:val="009E5FFB"/>
    <w:rsid w:val="009E6260"/>
    <w:rsid w:val="009E6588"/>
    <w:rsid w:val="009F240E"/>
    <w:rsid w:val="009F4B3C"/>
    <w:rsid w:val="00A119E1"/>
    <w:rsid w:val="00A21C50"/>
    <w:rsid w:val="00A23094"/>
    <w:rsid w:val="00A35D6E"/>
    <w:rsid w:val="00A36910"/>
    <w:rsid w:val="00A41BE7"/>
    <w:rsid w:val="00A46B75"/>
    <w:rsid w:val="00A46C14"/>
    <w:rsid w:val="00A47894"/>
    <w:rsid w:val="00A51417"/>
    <w:rsid w:val="00A55229"/>
    <w:rsid w:val="00A570B2"/>
    <w:rsid w:val="00A57703"/>
    <w:rsid w:val="00A61044"/>
    <w:rsid w:val="00A61483"/>
    <w:rsid w:val="00A659ED"/>
    <w:rsid w:val="00A70F74"/>
    <w:rsid w:val="00A75EEE"/>
    <w:rsid w:val="00A81EA6"/>
    <w:rsid w:val="00A93D5A"/>
    <w:rsid w:val="00AA53C6"/>
    <w:rsid w:val="00AB4045"/>
    <w:rsid w:val="00AB40A1"/>
    <w:rsid w:val="00AC4B39"/>
    <w:rsid w:val="00AD4D8A"/>
    <w:rsid w:val="00AD562E"/>
    <w:rsid w:val="00AE17DE"/>
    <w:rsid w:val="00AE60E6"/>
    <w:rsid w:val="00AE7389"/>
    <w:rsid w:val="00B03734"/>
    <w:rsid w:val="00B12CF1"/>
    <w:rsid w:val="00B23289"/>
    <w:rsid w:val="00B24E4B"/>
    <w:rsid w:val="00B33C9B"/>
    <w:rsid w:val="00B34441"/>
    <w:rsid w:val="00B352C0"/>
    <w:rsid w:val="00B41E88"/>
    <w:rsid w:val="00B517CC"/>
    <w:rsid w:val="00B52C88"/>
    <w:rsid w:val="00B62315"/>
    <w:rsid w:val="00B62478"/>
    <w:rsid w:val="00B63D4C"/>
    <w:rsid w:val="00B6448D"/>
    <w:rsid w:val="00B70715"/>
    <w:rsid w:val="00B7092E"/>
    <w:rsid w:val="00B72AF7"/>
    <w:rsid w:val="00B74966"/>
    <w:rsid w:val="00B75FB0"/>
    <w:rsid w:val="00B81599"/>
    <w:rsid w:val="00B86F47"/>
    <w:rsid w:val="00B87737"/>
    <w:rsid w:val="00B908FB"/>
    <w:rsid w:val="00B9096D"/>
    <w:rsid w:val="00B912D0"/>
    <w:rsid w:val="00B9640D"/>
    <w:rsid w:val="00B96BBD"/>
    <w:rsid w:val="00B96C4B"/>
    <w:rsid w:val="00B97C54"/>
    <w:rsid w:val="00BA1A65"/>
    <w:rsid w:val="00BB1DFE"/>
    <w:rsid w:val="00BB34AC"/>
    <w:rsid w:val="00BB373A"/>
    <w:rsid w:val="00BB4C54"/>
    <w:rsid w:val="00BC2612"/>
    <w:rsid w:val="00BC2F4A"/>
    <w:rsid w:val="00BC59D1"/>
    <w:rsid w:val="00BC7262"/>
    <w:rsid w:val="00BC7451"/>
    <w:rsid w:val="00BC7786"/>
    <w:rsid w:val="00BD7FF1"/>
    <w:rsid w:val="00BE1CC5"/>
    <w:rsid w:val="00BE6307"/>
    <w:rsid w:val="00BF2373"/>
    <w:rsid w:val="00C109D9"/>
    <w:rsid w:val="00C12C98"/>
    <w:rsid w:val="00C155AC"/>
    <w:rsid w:val="00C20CA8"/>
    <w:rsid w:val="00C22F79"/>
    <w:rsid w:val="00C25959"/>
    <w:rsid w:val="00C32E0C"/>
    <w:rsid w:val="00C34C51"/>
    <w:rsid w:val="00C36DBC"/>
    <w:rsid w:val="00C42F38"/>
    <w:rsid w:val="00C47265"/>
    <w:rsid w:val="00C60580"/>
    <w:rsid w:val="00C60C46"/>
    <w:rsid w:val="00C71B91"/>
    <w:rsid w:val="00C737C3"/>
    <w:rsid w:val="00C746BA"/>
    <w:rsid w:val="00C7478B"/>
    <w:rsid w:val="00C9058C"/>
    <w:rsid w:val="00C9670A"/>
    <w:rsid w:val="00C979CC"/>
    <w:rsid w:val="00CC0E9A"/>
    <w:rsid w:val="00CC32B4"/>
    <w:rsid w:val="00CC32D7"/>
    <w:rsid w:val="00CC3DD7"/>
    <w:rsid w:val="00CD08B8"/>
    <w:rsid w:val="00CE4699"/>
    <w:rsid w:val="00CE71AF"/>
    <w:rsid w:val="00CE7D11"/>
    <w:rsid w:val="00CF1D73"/>
    <w:rsid w:val="00CF4F59"/>
    <w:rsid w:val="00CF6A4B"/>
    <w:rsid w:val="00CF6F9F"/>
    <w:rsid w:val="00D000DE"/>
    <w:rsid w:val="00D04C28"/>
    <w:rsid w:val="00D10CE1"/>
    <w:rsid w:val="00D11FD2"/>
    <w:rsid w:val="00D13357"/>
    <w:rsid w:val="00D178E7"/>
    <w:rsid w:val="00D2133A"/>
    <w:rsid w:val="00D2196C"/>
    <w:rsid w:val="00D34CBC"/>
    <w:rsid w:val="00D36B3D"/>
    <w:rsid w:val="00D37F57"/>
    <w:rsid w:val="00D445E8"/>
    <w:rsid w:val="00D4596A"/>
    <w:rsid w:val="00D51365"/>
    <w:rsid w:val="00D54A69"/>
    <w:rsid w:val="00D61228"/>
    <w:rsid w:val="00D61245"/>
    <w:rsid w:val="00D65AE1"/>
    <w:rsid w:val="00D710B8"/>
    <w:rsid w:val="00D73339"/>
    <w:rsid w:val="00D745CA"/>
    <w:rsid w:val="00D815B9"/>
    <w:rsid w:val="00D816A1"/>
    <w:rsid w:val="00D8520C"/>
    <w:rsid w:val="00D85E34"/>
    <w:rsid w:val="00D91296"/>
    <w:rsid w:val="00D92D25"/>
    <w:rsid w:val="00DA14A2"/>
    <w:rsid w:val="00DA5D01"/>
    <w:rsid w:val="00DB2354"/>
    <w:rsid w:val="00DB7419"/>
    <w:rsid w:val="00DC139B"/>
    <w:rsid w:val="00DD083A"/>
    <w:rsid w:val="00DD1567"/>
    <w:rsid w:val="00DD2A3A"/>
    <w:rsid w:val="00DD2C80"/>
    <w:rsid w:val="00DD66AD"/>
    <w:rsid w:val="00E0069B"/>
    <w:rsid w:val="00E1307D"/>
    <w:rsid w:val="00E2338F"/>
    <w:rsid w:val="00E25409"/>
    <w:rsid w:val="00E25F55"/>
    <w:rsid w:val="00E32880"/>
    <w:rsid w:val="00E41106"/>
    <w:rsid w:val="00E41219"/>
    <w:rsid w:val="00E437A0"/>
    <w:rsid w:val="00E564E3"/>
    <w:rsid w:val="00E5659A"/>
    <w:rsid w:val="00E63753"/>
    <w:rsid w:val="00E77577"/>
    <w:rsid w:val="00E92703"/>
    <w:rsid w:val="00EA33E0"/>
    <w:rsid w:val="00EA56D9"/>
    <w:rsid w:val="00EB2476"/>
    <w:rsid w:val="00EB2A20"/>
    <w:rsid w:val="00EB67EC"/>
    <w:rsid w:val="00EC6097"/>
    <w:rsid w:val="00EC673C"/>
    <w:rsid w:val="00ED12A9"/>
    <w:rsid w:val="00ED2615"/>
    <w:rsid w:val="00ED7606"/>
    <w:rsid w:val="00ED7E9D"/>
    <w:rsid w:val="00EE4E3F"/>
    <w:rsid w:val="00EE5F04"/>
    <w:rsid w:val="00EE6826"/>
    <w:rsid w:val="00EF0601"/>
    <w:rsid w:val="00EF1210"/>
    <w:rsid w:val="00EF15A7"/>
    <w:rsid w:val="00EF262A"/>
    <w:rsid w:val="00EF3A5D"/>
    <w:rsid w:val="00F00F9D"/>
    <w:rsid w:val="00F01F01"/>
    <w:rsid w:val="00F04D7A"/>
    <w:rsid w:val="00F06F78"/>
    <w:rsid w:val="00F06FBB"/>
    <w:rsid w:val="00F075C1"/>
    <w:rsid w:val="00F101D2"/>
    <w:rsid w:val="00F15B49"/>
    <w:rsid w:val="00F16509"/>
    <w:rsid w:val="00F22BAC"/>
    <w:rsid w:val="00F24376"/>
    <w:rsid w:val="00F3121C"/>
    <w:rsid w:val="00F312EF"/>
    <w:rsid w:val="00F3796C"/>
    <w:rsid w:val="00F37D32"/>
    <w:rsid w:val="00F37FA1"/>
    <w:rsid w:val="00F4124E"/>
    <w:rsid w:val="00F473EA"/>
    <w:rsid w:val="00F5303F"/>
    <w:rsid w:val="00F616C2"/>
    <w:rsid w:val="00F67334"/>
    <w:rsid w:val="00F675A2"/>
    <w:rsid w:val="00F7070F"/>
    <w:rsid w:val="00F76838"/>
    <w:rsid w:val="00F81829"/>
    <w:rsid w:val="00F82520"/>
    <w:rsid w:val="00F8527D"/>
    <w:rsid w:val="00F86136"/>
    <w:rsid w:val="00F86636"/>
    <w:rsid w:val="00F9239E"/>
    <w:rsid w:val="00F946F4"/>
    <w:rsid w:val="00FA0938"/>
    <w:rsid w:val="00FA299A"/>
    <w:rsid w:val="00FA3ECD"/>
    <w:rsid w:val="00FB4674"/>
    <w:rsid w:val="00FB715B"/>
    <w:rsid w:val="00FC0233"/>
    <w:rsid w:val="00FC4E59"/>
    <w:rsid w:val="00FC5479"/>
    <w:rsid w:val="00FD6AC9"/>
    <w:rsid w:val="00FE0C8E"/>
    <w:rsid w:val="00FE1DF1"/>
    <w:rsid w:val="00FE2E4B"/>
    <w:rsid w:val="00FE3830"/>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14:docId w14:val="502FD564"/>
  <w15:chartTrackingRefBased/>
  <w15:docId w15:val="{58339DE1-0DC4-4500-BE4B-9A2856B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Century"/>
    </w:rPr>
  </w:style>
  <w:style w:type="paragraph" w:styleId="a4">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5">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6">
    <w:name w:val="header"/>
    <w:basedOn w:val="a"/>
    <w:link w:val="a7"/>
    <w:uiPriority w:val="99"/>
    <w:unhideWhenUsed/>
    <w:rsid w:val="00210A5E"/>
    <w:pPr>
      <w:tabs>
        <w:tab w:val="center" w:pos="4252"/>
        <w:tab w:val="right" w:pos="8504"/>
      </w:tabs>
      <w:snapToGrid w:val="0"/>
    </w:pPr>
  </w:style>
  <w:style w:type="character" w:customStyle="1" w:styleId="a7">
    <w:name w:val="ヘッダー (文字)"/>
    <w:link w:val="a6"/>
    <w:uiPriority w:val="99"/>
    <w:rsid w:val="00210A5E"/>
    <w:rPr>
      <w:rFonts w:ascii="ＭＳ 明朝"/>
      <w:kern w:val="2"/>
      <w:sz w:val="24"/>
    </w:rPr>
  </w:style>
  <w:style w:type="paragraph" w:styleId="a8">
    <w:name w:val="footer"/>
    <w:basedOn w:val="a"/>
    <w:link w:val="a9"/>
    <w:uiPriority w:val="99"/>
    <w:unhideWhenUsed/>
    <w:rsid w:val="00210A5E"/>
    <w:pPr>
      <w:tabs>
        <w:tab w:val="center" w:pos="4252"/>
        <w:tab w:val="right" w:pos="8504"/>
      </w:tabs>
      <w:snapToGrid w:val="0"/>
    </w:pPr>
  </w:style>
  <w:style w:type="character" w:customStyle="1" w:styleId="a9">
    <w:name w:val="フッター (文字)"/>
    <w:link w:val="a8"/>
    <w:uiPriority w:val="99"/>
    <w:rsid w:val="00210A5E"/>
    <w:rPr>
      <w:rFonts w:ascii="ＭＳ 明朝"/>
      <w:kern w:val="2"/>
      <w:sz w:val="24"/>
    </w:rPr>
  </w:style>
  <w:style w:type="paragraph" w:styleId="aa">
    <w:name w:val="Balloon Text"/>
    <w:basedOn w:val="a"/>
    <w:link w:val="ab"/>
    <w:uiPriority w:val="99"/>
    <w:semiHidden/>
    <w:unhideWhenUsed/>
    <w:rsid w:val="00210A5E"/>
    <w:rPr>
      <w:rFonts w:ascii="Arial" w:eastAsia="ＭＳ ゴシック" w:hAnsi="Arial"/>
      <w:sz w:val="18"/>
      <w:szCs w:val="18"/>
    </w:rPr>
  </w:style>
  <w:style w:type="character" w:customStyle="1" w:styleId="ab">
    <w:name w:val="吹き出し (文字)"/>
    <w:link w:val="aa"/>
    <w:uiPriority w:val="99"/>
    <w:semiHidden/>
    <w:rsid w:val="00210A5E"/>
    <w:rPr>
      <w:rFonts w:ascii="Arial" w:eastAsia="ＭＳ ゴシック" w:hAnsi="Arial" w:cs="Times New Roman"/>
      <w:kern w:val="2"/>
      <w:sz w:val="18"/>
      <w:szCs w:val="18"/>
    </w:rPr>
  </w:style>
  <w:style w:type="table" w:styleId="ac">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A135F"/>
    <w:pPr>
      <w:jc w:val="center"/>
    </w:pPr>
  </w:style>
  <w:style w:type="character" w:customStyle="1" w:styleId="ae">
    <w:name w:val="記 (文字)"/>
    <w:link w:val="ad"/>
    <w:uiPriority w:val="99"/>
    <w:rsid w:val="008A135F"/>
    <w:rPr>
      <w:rFonts w:ascii="ＭＳ 明朝"/>
      <w:kern w:val="2"/>
      <w:sz w:val="24"/>
    </w:rPr>
  </w:style>
  <w:style w:type="paragraph" w:styleId="af">
    <w:name w:val="Closing"/>
    <w:basedOn w:val="a"/>
    <w:link w:val="af0"/>
    <w:uiPriority w:val="99"/>
    <w:unhideWhenUsed/>
    <w:rsid w:val="008A135F"/>
    <w:pPr>
      <w:jc w:val="right"/>
    </w:pPr>
  </w:style>
  <w:style w:type="character" w:customStyle="1" w:styleId="af0">
    <w:name w:val="結語 (文字)"/>
    <w:link w:val="af"/>
    <w:uiPriority w:val="99"/>
    <w:rsid w:val="008A135F"/>
    <w:rPr>
      <w:rFonts w:ascii="ＭＳ 明朝"/>
      <w:kern w:val="2"/>
      <w:sz w:val="24"/>
    </w:rPr>
  </w:style>
  <w:style w:type="character" w:styleId="af1">
    <w:name w:val="annotation reference"/>
    <w:uiPriority w:val="99"/>
    <w:semiHidden/>
    <w:unhideWhenUsed/>
    <w:rsid w:val="00F101D2"/>
    <w:rPr>
      <w:sz w:val="18"/>
      <w:szCs w:val="18"/>
    </w:rPr>
  </w:style>
  <w:style w:type="paragraph" w:styleId="af2">
    <w:name w:val="annotation text"/>
    <w:basedOn w:val="a"/>
    <w:link w:val="af3"/>
    <w:uiPriority w:val="99"/>
    <w:semiHidden/>
    <w:unhideWhenUsed/>
    <w:rsid w:val="00F101D2"/>
    <w:pPr>
      <w:jc w:val="left"/>
    </w:pPr>
    <w:rPr>
      <w:rFonts w:ascii="Century"/>
      <w:sz w:val="21"/>
      <w:szCs w:val="22"/>
    </w:rPr>
  </w:style>
  <w:style w:type="character" w:customStyle="1" w:styleId="af3">
    <w:name w:val="コメント文字列 (文字)"/>
    <w:link w:val="af2"/>
    <w:uiPriority w:val="99"/>
    <w:semiHidden/>
    <w:rsid w:val="00F101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1398-D63D-4265-A0AE-DA1463CC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2</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oa</cp:lastModifiedBy>
  <cp:revision>2</cp:revision>
  <cp:lastPrinted>2022-06-06T02:27:00Z</cp:lastPrinted>
  <dcterms:created xsi:type="dcterms:W3CDTF">2024-11-13T05:05:00Z</dcterms:created>
  <dcterms:modified xsi:type="dcterms:W3CDTF">2024-11-13T05:05:00Z</dcterms:modified>
</cp:coreProperties>
</file>