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541" w14:textId="7EC9D926" w:rsidR="00662655" w:rsidRDefault="00662655">
      <w:pPr>
        <w:rPr>
          <w:snapToGrid w:val="0"/>
        </w:rPr>
      </w:pPr>
      <w:r>
        <w:rPr>
          <w:rFonts w:hint="eastAsia"/>
          <w:snapToGrid w:val="0"/>
        </w:rPr>
        <w:t xml:space="preserve"> 様式第19（第13条関係）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946C56" w14:paraId="4DE4F726" w14:textId="77777777">
        <w:trPr>
          <w:trHeight w:hRule="exact" w:val="5040"/>
        </w:trPr>
        <w:tc>
          <w:tcPr>
            <w:tcW w:w="7980" w:type="dxa"/>
            <w:gridSpan w:val="2"/>
            <w:tcBorders>
              <w:top w:val="single" w:sz="4" w:space="0" w:color="auto"/>
              <w:bottom w:val="nil"/>
            </w:tcBorders>
          </w:tcPr>
          <w:p w14:paraId="4D2B9917" w14:textId="04FFE90F" w:rsidR="00662655" w:rsidRDefault="00662655">
            <w:pPr>
              <w:spacing w:line="360" w:lineRule="exact"/>
              <w:rPr>
                <w:snapToGrid w:val="0"/>
              </w:rPr>
            </w:pPr>
          </w:p>
          <w:p w14:paraId="1C9CF654" w14:textId="77777777" w:rsidR="00662655" w:rsidRDefault="00662655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一般廃棄物処理施設定期検査申請書</w:t>
            </w:r>
          </w:p>
          <w:p w14:paraId="4CA2A85E" w14:textId="77777777" w:rsidR="00662655" w:rsidRDefault="00662655">
            <w:pPr>
              <w:spacing w:line="360" w:lineRule="exact"/>
              <w:rPr>
                <w:snapToGrid w:val="0"/>
              </w:rPr>
            </w:pPr>
          </w:p>
          <w:p w14:paraId="1721EC4D" w14:textId="77777777" w:rsidR="00662655" w:rsidRDefault="0066265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B730AC3" w14:textId="77777777" w:rsidR="00662655" w:rsidRDefault="0066265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57708493" w14:textId="77777777" w:rsidR="00662655" w:rsidRDefault="0066265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129ADBEA" w14:textId="77777777" w:rsidR="00662655" w:rsidRDefault="0066265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</w:t>
            </w:r>
          </w:p>
          <w:p w14:paraId="59F351AF" w14:textId="008CFC6E" w:rsidR="00662655" w:rsidRDefault="0066265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669190D2" w14:textId="3BBCA722" w:rsidR="00662655" w:rsidRDefault="007E0405">
            <w:pPr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5A5971B" wp14:editId="6CDD081E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-1270</wp:posOffset>
                      </wp:positionV>
                      <wp:extent cx="807720" cy="314325"/>
                      <wp:effectExtent l="0" t="0" r="0" b="0"/>
                      <wp:wrapNone/>
                      <wp:docPr id="197084470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314325"/>
                              </a:xfrm>
                              <a:prstGeom prst="bracketPair">
                                <a:avLst>
                                  <a:gd name="adj" fmla="val 185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962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57pt;margin-top:-.1pt;width:63.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" o:allowincell="f" adj="4015" strokeweight=".5pt"/>
                  </w:pict>
                </mc:Fallback>
              </mc:AlternateContent>
            </w:r>
            <w:r w:rsidR="00662655">
              <w:rPr>
                <w:snapToGrid w:val="0"/>
              </w:rPr>
              <w:fldChar w:fldCharType="begin"/>
            </w:r>
            <w:r w:rsidR="00662655">
              <w:rPr>
                <w:snapToGrid w:val="0"/>
              </w:rPr>
              <w:instrText xml:space="preserve"> eq \o\ad(</w:instrText>
            </w:r>
            <w:r w:rsidR="00662655">
              <w:rPr>
                <w:rFonts w:hint="eastAsia"/>
                <w:snapToGrid w:val="0"/>
              </w:rPr>
              <w:instrText>名称及び</w:instrText>
            </w:r>
            <w:r w:rsidR="00662655">
              <w:rPr>
                <w:snapToGrid w:val="0"/>
              </w:rPr>
              <w:instrText>,</w:instrText>
            </w:r>
            <w:r w:rsidR="00662655">
              <w:rPr>
                <w:rFonts w:hint="eastAsia"/>
                <w:snapToGrid w:val="0"/>
              </w:rPr>
              <w:instrText xml:space="preserve">　　　　　</w:instrText>
            </w:r>
            <w:r w:rsidR="00662655">
              <w:rPr>
                <w:snapToGrid w:val="0"/>
              </w:rPr>
              <w:instrText>)</w:instrText>
            </w:r>
            <w:r w:rsidR="00662655">
              <w:rPr>
                <w:snapToGrid w:val="0"/>
              </w:rPr>
              <w:fldChar w:fldCharType="end"/>
            </w:r>
            <w:r w:rsidR="00662655">
              <w:rPr>
                <w:rFonts w:hint="eastAsia"/>
                <w:snapToGrid w:val="0"/>
                <w:vanish/>
              </w:rPr>
              <w:t>名称及び</w:t>
            </w:r>
            <w:r w:rsidR="00662655">
              <w:rPr>
                <w:rFonts w:hint="eastAsia"/>
                <w:snapToGrid w:val="0"/>
              </w:rPr>
              <w:t xml:space="preserve">　　　　　　　</w:t>
            </w:r>
          </w:p>
          <w:p w14:paraId="796DB7DB" w14:textId="77777777" w:rsidR="00662655" w:rsidRDefault="0066265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</w:t>
            </w:r>
          </w:p>
          <w:p w14:paraId="01333829" w14:textId="77777777" w:rsidR="00662655" w:rsidRDefault="0066265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  <w:p w14:paraId="24FE2A14" w14:textId="77777777" w:rsidR="00662655" w:rsidRDefault="00662655">
            <w:pPr>
              <w:spacing w:line="360" w:lineRule="exact"/>
              <w:rPr>
                <w:snapToGrid w:val="0"/>
              </w:rPr>
            </w:pPr>
          </w:p>
          <w:p w14:paraId="45A1090C" w14:textId="77777777" w:rsidR="00662655" w:rsidRDefault="0066265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一般廃棄物処理施設の定期検査を受けたいので、廃棄物の処理及び清掃に関する法律第８条の２の２第１項の規定により、次のとおり申請します。</w:t>
            </w:r>
          </w:p>
        </w:tc>
      </w:tr>
      <w:tr w:rsidR="00946C56" w14:paraId="779DD8E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3150" w:type="dxa"/>
            <w:vAlign w:val="center"/>
          </w:tcPr>
          <w:p w14:paraId="63EA509B" w14:textId="77777777" w:rsidR="00662655" w:rsidRDefault="006626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一般廃棄物処理施設の設置場所</w:t>
            </w:r>
          </w:p>
        </w:tc>
        <w:tc>
          <w:tcPr>
            <w:tcW w:w="4830" w:type="dxa"/>
            <w:vAlign w:val="center"/>
          </w:tcPr>
          <w:p w14:paraId="2F23486A" w14:textId="77777777" w:rsidR="00662655" w:rsidRDefault="00662655">
            <w:pPr>
              <w:rPr>
                <w:snapToGrid w:val="0"/>
              </w:rPr>
            </w:pPr>
          </w:p>
        </w:tc>
      </w:tr>
      <w:tr w:rsidR="00946C56" w14:paraId="6F6A2A4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3150" w:type="dxa"/>
            <w:vAlign w:val="center"/>
          </w:tcPr>
          <w:p w14:paraId="7D962FCA" w14:textId="77777777" w:rsidR="00662655" w:rsidRDefault="006626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一般廃棄物処理施設の種類</w:t>
            </w:r>
          </w:p>
        </w:tc>
        <w:tc>
          <w:tcPr>
            <w:tcW w:w="4830" w:type="dxa"/>
            <w:vAlign w:val="center"/>
          </w:tcPr>
          <w:p w14:paraId="05B4428F" w14:textId="77777777" w:rsidR="00662655" w:rsidRDefault="00662655">
            <w:pPr>
              <w:rPr>
                <w:snapToGrid w:val="0"/>
              </w:rPr>
            </w:pPr>
          </w:p>
        </w:tc>
      </w:tr>
      <w:tr w:rsidR="00946C56" w14:paraId="2C89F4E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3150" w:type="dxa"/>
            <w:vAlign w:val="center"/>
          </w:tcPr>
          <w:p w14:paraId="56E41CA9" w14:textId="77777777" w:rsidR="00662655" w:rsidRDefault="006626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4830" w:type="dxa"/>
            <w:vAlign w:val="center"/>
          </w:tcPr>
          <w:p w14:paraId="082C74D0" w14:textId="77777777" w:rsidR="00662655" w:rsidRDefault="006626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第　　　　　号</w:t>
            </w:r>
          </w:p>
        </w:tc>
      </w:tr>
      <w:tr w:rsidR="00946C56" w14:paraId="1125E47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40"/>
        </w:trPr>
        <w:tc>
          <w:tcPr>
            <w:tcW w:w="3150" w:type="dxa"/>
            <w:vAlign w:val="center"/>
          </w:tcPr>
          <w:p w14:paraId="438420BF" w14:textId="77777777" w:rsidR="00662655" w:rsidRDefault="006626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※処　　　　　理　　　　　欄</w:t>
            </w:r>
          </w:p>
        </w:tc>
        <w:tc>
          <w:tcPr>
            <w:tcW w:w="4830" w:type="dxa"/>
            <w:vAlign w:val="center"/>
          </w:tcPr>
          <w:p w14:paraId="3EE92464" w14:textId="77777777" w:rsidR="00662655" w:rsidRDefault="00662655">
            <w:pPr>
              <w:rPr>
                <w:snapToGrid w:val="0"/>
              </w:rPr>
            </w:pPr>
          </w:p>
        </w:tc>
      </w:tr>
    </w:tbl>
    <w:p w14:paraId="75BACF1E" w14:textId="77777777" w:rsidR="00662655" w:rsidRDefault="00662655">
      <w:pPr>
        <w:spacing w:line="360" w:lineRule="exact"/>
        <w:ind w:left="1050" w:hanging="840"/>
        <w:rPr>
          <w:snapToGrid w:val="0"/>
        </w:rPr>
      </w:pPr>
      <w:r>
        <w:rPr>
          <w:rFonts w:hint="eastAsia"/>
          <w:snapToGrid w:val="0"/>
        </w:rPr>
        <w:t>備考　１　※印の欄は、記入しないこと。</w:t>
      </w:r>
    </w:p>
    <w:p w14:paraId="1AA8B7F3" w14:textId="77777777" w:rsidR="00662655" w:rsidRDefault="00662655">
      <w:pPr>
        <w:spacing w:line="36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２　用紙の大きさは、日本産業規格Ａ４とする。</w:t>
      </w:r>
    </w:p>
    <w:sectPr w:rsidR="00662655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5BBD" w14:textId="77777777" w:rsidR="00662655" w:rsidRDefault="00662655">
      <w:r>
        <w:separator/>
      </w:r>
    </w:p>
  </w:endnote>
  <w:endnote w:type="continuationSeparator" w:id="0">
    <w:p w14:paraId="50D067EE" w14:textId="77777777" w:rsidR="00662655" w:rsidRDefault="0066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AD43" w14:textId="77777777" w:rsidR="00662655" w:rsidRDefault="006626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B8A1" w14:textId="77777777" w:rsidR="00662655" w:rsidRDefault="00662655">
      <w:r>
        <w:separator/>
      </w:r>
    </w:p>
  </w:footnote>
  <w:footnote w:type="continuationSeparator" w:id="0">
    <w:p w14:paraId="0C441AEA" w14:textId="77777777" w:rsidR="00662655" w:rsidRDefault="0066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F074" w14:textId="77777777" w:rsidR="00662655" w:rsidRDefault="00662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revisionView w:markup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2655"/>
    <w:rsid w:val="005011EB"/>
    <w:rsid w:val="00662655"/>
    <w:rsid w:val="007E0405"/>
    <w:rsid w:val="00946C56"/>
    <w:rsid w:val="00C1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B2718"/>
  <w14:defaultImageDpi w14:val="0"/>
  <w15:docId w15:val="{0033F43D-09FC-450A-A82D-E38BE480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Revision"/>
    <w:hidden/>
    <w:uiPriority w:val="99"/>
    <w:semiHidden/>
    <w:rsid w:val="005011E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9727-9F4F-4A68-9FF7-B4723A4C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3</TotalTime>
  <Pages>1</Pages>
  <Words>206</Words>
  <Characters>148</Characters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2011-04-12T18:03:00Z</cp:lastPrinted>
  <dcterms:created xsi:type="dcterms:W3CDTF">2025-01-29T08:34:00Z</dcterms:created>
  <dcterms:modified xsi:type="dcterms:W3CDTF">2025-01-30T06:39:00Z</dcterms:modified>
</cp:coreProperties>
</file>